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57" w:rsidRDefault="00363557" w:rsidP="00363557">
      <w:pPr>
        <w:ind w:left="0"/>
        <w:rPr>
          <w:rFonts w:ascii="Georgia" w:eastAsia="Meiryo UI" w:hAnsi="Georgia" w:cs="Times New Roman"/>
          <w:noProof/>
          <w:color w:val="242852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B4975" wp14:editId="401E00E5">
                <wp:simplePos x="0" y="0"/>
                <wp:positionH relativeFrom="margin">
                  <wp:posOffset>0</wp:posOffset>
                </wp:positionH>
                <wp:positionV relativeFrom="paragraph">
                  <wp:posOffset>-468630</wp:posOffset>
                </wp:positionV>
                <wp:extent cx="3368040" cy="6486525"/>
                <wp:effectExtent l="0" t="0" r="22860" b="47625"/>
                <wp:wrapNone/>
                <wp:docPr id="1" name="矢印:下 1" descr="赤紫の装飾的な下向きの矢印。" title="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6486525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rgbClr val="007E3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557" w:rsidRPr="005D55E8" w:rsidRDefault="00363557" w:rsidP="00363557">
                            <w:pPr>
                              <w:pStyle w:val="affa"/>
                              <w:spacing w:line="168" w:lineRule="auto"/>
                              <w:rPr>
                                <w:rFonts w:ascii="メイリオ" w:eastAsia="メイリオ" w:hAnsi="メイリオ"/>
                                <w:b/>
                                <w:color w:val="auto"/>
                              </w:rPr>
                            </w:pPr>
                            <w:r w:rsidRPr="005D55E8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</w:rPr>
                              <w:t>音楽で</w:t>
                            </w:r>
                            <w:r w:rsidRPr="005D55E8">
                              <w:rPr>
                                <w:rFonts w:ascii="メイリオ" w:eastAsia="メイリオ" w:hAnsi="メイリオ"/>
                                <w:b/>
                                <w:color w:val="auto"/>
                              </w:rPr>
                              <w:t>心豊かな時間を</w:t>
                            </w:r>
                          </w:p>
                          <w:p w:rsidR="00363557" w:rsidRPr="005D55E8" w:rsidRDefault="00363557" w:rsidP="00363557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auto"/>
                                <w:spacing w:val="30"/>
                                <w:sz w:val="28"/>
                              </w:rPr>
                            </w:pPr>
                            <w:r w:rsidRPr="005D55E8">
                              <w:rPr>
                                <w:rFonts w:ascii="Meiryo UI" w:eastAsia="Meiryo UI" w:hAnsi="Meiryo UI"/>
                                <w:color w:val="auto"/>
                                <w:spacing w:val="30"/>
                                <w:sz w:val="28"/>
                                <w:szCs w:val="28"/>
                                <w:lang w:val="ja-JP" w:bidi="ja-JP"/>
                              </w:rPr>
                              <w:t>-----------------------------</w:t>
                            </w:r>
                          </w:p>
                          <w:p w:rsidR="00363557" w:rsidRPr="00B714CB" w:rsidRDefault="00363557" w:rsidP="00363557">
                            <w:pPr>
                              <w:pStyle w:val="a6"/>
                              <w:spacing w:line="192" w:lineRule="auto"/>
                              <w:jc w:val="left"/>
                              <w:rPr>
                                <w:rFonts w:eastAsia="Meiryo UI"/>
                                <w:color w:val="auto"/>
                              </w:rPr>
                            </w:pPr>
                            <w:r w:rsidRPr="00B714CB">
                              <w:rPr>
                                <w:rFonts w:eastAsia="Meiryo UI"/>
                                <w:color w:val="auto"/>
                              </w:rPr>
                              <w:t>HALL</w:t>
                            </w:r>
                            <w:r w:rsidRPr="00B714CB">
                              <w:rPr>
                                <w:rFonts w:eastAsia="Meiryo UI" w:hint="eastAsia"/>
                                <w:color w:val="auto"/>
                              </w:rPr>
                              <w:t xml:space="preserve">　DE</w:t>
                            </w:r>
                          </w:p>
                          <w:p w:rsidR="00363557" w:rsidRPr="005D55E8" w:rsidRDefault="00363557" w:rsidP="00363557">
                            <w:pPr>
                              <w:pStyle w:val="a6"/>
                              <w:spacing w:line="192" w:lineRule="auto"/>
                              <w:ind w:firstLineChars="350" w:firstLine="2520"/>
                              <w:jc w:val="left"/>
                              <w:rPr>
                                <w:rFonts w:eastAsia="Meiryo UI"/>
                                <w:color w:val="auto"/>
                              </w:rPr>
                            </w:pPr>
                            <w:r w:rsidRPr="005D55E8">
                              <w:rPr>
                                <w:rFonts w:eastAsia="Meiryo UI" w:hint="eastAsia"/>
                                <w:color w:val="auto"/>
                              </w:rPr>
                              <w:t>ピアノ</w:t>
                            </w:r>
                          </w:p>
                          <w:p w:rsidR="00363557" w:rsidRPr="005D55E8" w:rsidRDefault="00363557" w:rsidP="00363557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aps/>
                                <w:color w:val="auto"/>
                                <w:sz w:val="4"/>
                                <w:szCs w:val="64"/>
                              </w:rPr>
                            </w:pPr>
                          </w:p>
                          <w:p w:rsidR="00363557" w:rsidRPr="005D55E8" w:rsidRDefault="00363557" w:rsidP="00363557">
                            <w:pPr>
                              <w:pStyle w:val="a4"/>
                              <w:spacing w:line="168" w:lineRule="auto"/>
                              <w:rPr>
                                <w:rFonts w:eastAsia="Meiryo UI"/>
                                <w:color w:val="auto"/>
                                <w:sz w:val="72"/>
                              </w:rPr>
                            </w:pPr>
                            <w:r w:rsidRPr="005D55E8">
                              <w:rPr>
                                <w:rFonts w:eastAsia="Meiryo UI" w:hint="eastAsia"/>
                                <w:color w:val="auto"/>
                                <w:sz w:val="72"/>
                              </w:rPr>
                              <w:t>＜</w:t>
                            </w:r>
                            <w:r w:rsidR="00374B37">
                              <w:rPr>
                                <w:rFonts w:eastAsia="Meiryo UI" w:hint="eastAsia"/>
                                <w:color w:val="auto"/>
                                <w:sz w:val="72"/>
                              </w:rPr>
                              <w:t>７</w:t>
                            </w:r>
                            <w:r w:rsidRPr="005D55E8">
                              <w:rPr>
                                <w:rFonts w:eastAsia="Meiryo UI" w:hint="eastAsia"/>
                                <w:color w:val="auto"/>
                                <w:sz w:val="72"/>
                              </w:rPr>
                              <w:t>月</w:t>
                            </w:r>
                            <w:r w:rsidRPr="005D55E8">
                              <w:rPr>
                                <w:rFonts w:eastAsia="Meiryo UI"/>
                                <w:color w:val="auto"/>
                                <w:sz w:val="72"/>
                              </w:rPr>
                              <w:t>＞</w:t>
                            </w:r>
                          </w:p>
                          <w:p w:rsidR="00363557" w:rsidRPr="005D55E8" w:rsidRDefault="00363557" w:rsidP="00363557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auto"/>
                                <w:spacing w:val="30"/>
                                <w:sz w:val="28"/>
                              </w:rPr>
                            </w:pPr>
                            <w:r w:rsidRPr="005D55E8">
                              <w:rPr>
                                <w:rFonts w:ascii="Meiryo UI" w:eastAsia="Meiryo UI" w:hAnsi="Meiryo UI"/>
                                <w:color w:val="auto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</w:t>
                            </w:r>
                          </w:p>
                          <w:p w:rsidR="00492A76" w:rsidRDefault="00363557" w:rsidP="00363557">
                            <w:pPr>
                              <w:pStyle w:val="a8"/>
                              <w:spacing w:line="168" w:lineRule="auto"/>
                              <w:jc w:val="left"/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D55E8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開催日</w:t>
                            </w:r>
                            <w:r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時</w:t>
                            </w:r>
                            <w:r w:rsidRPr="005D55E8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令和</w:t>
                            </w:r>
                            <w:r w:rsidR="00C659EB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年</w:t>
                            </w:r>
                            <w:r w:rsidR="00374B37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７</w:t>
                            </w:r>
                            <w:r w:rsidRPr="005D55E8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月</w:t>
                            </w:r>
                            <w:r w:rsidR="00492A76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６</w:t>
                            </w:r>
                            <w:r w:rsidRPr="005D55E8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日</w:t>
                            </w:r>
                            <w:r w:rsidRPr="005D55E8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(</w:t>
                            </w:r>
                            <w:r w:rsidR="00492A76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土</w:t>
                            </w:r>
                            <w:r w:rsidRPr="005D55E8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)</w:t>
                            </w:r>
                            <w:r w:rsidR="00492A76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92A76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363557" w:rsidRDefault="00492A76" w:rsidP="00492A76">
                            <w:pPr>
                              <w:pStyle w:val="a8"/>
                              <w:spacing w:line="168" w:lineRule="auto"/>
                              <w:ind w:firstLineChars="1100" w:firstLine="3520"/>
                              <w:jc w:val="left"/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7日(</w:t>
                            </w:r>
                            <w:r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)</w:t>
                            </w:r>
                            <w:r w:rsidR="00363557" w:rsidRPr="00BC54C3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3557" w:rsidRPr="005D55E8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午前９時から午後</w:t>
                            </w:r>
                            <w:r w:rsidR="00363557" w:rsidRPr="00374B37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5</w:t>
                            </w:r>
                            <w:r w:rsidR="00363557" w:rsidRPr="005D55E8">
                              <w:rPr>
                                <w:rFonts w:eastAsia="Meiryo UI"/>
                                <w:b/>
                                <w:color w:val="auto"/>
                                <w:sz w:val="32"/>
                                <w:szCs w:val="32"/>
                              </w:rPr>
                              <w:t>時</w:t>
                            </w:r>
                            <w:r w:rsidR="00363557">
                              <w:rPr>
                                <w:rFonts w:eastAsia="Meiryo UI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  <w:p w:rsidR="00363557" w:rsidRPr="005D55E8" w:rsidRDefault="00492A76" w:rsidP="00363557">
                            <w:pPr>
                              <w:pStyle w:val="ab"/>
                              <w:spacing w:line="168" w:lineRule="auto"/>
                              <w:jc w:val="left"/>
                              <w:rPr>
                                <w:rFonts w:eastAsia="Meiryo UI"/>
                                <w:color w:val="auto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eastAsia="Meiryo UI"/>
                                  <w:b/>
                                  <w:color w:val="auto"/>
                                  <w:szCs w:val="32"/>
                                </w:rPr>
                                <w:id w:val="-1072195456"/>
                                <w:placeholder>
                                  <w:docPart w:val="F62B33DDAC954332A942E6BDA9253EF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363557" w:rsidRPr="005D55E8">
                                  <w:rPr>
                                    <w:rFonts w:eastAsia="Meiryo UI"/>
                                    <w:b/>
                                    <w:color w:val="auto"/>
                                    <w:szCs w:val="32"/>
                                    <w:lang w:val="ja-JP" w:bidi="ja-JP"/>
                                  </w:rPr>
                                  <w:t>場所</w:t>
                                </w:r>
                              </w:sdtContent>
                            </w:sdt>
                            <w:r w:rsidR="00363557" w:rsidRPr="005D55E8">
                              <w:rPr>
                                <w:rFonts w:eastAsia="Meiryo UI" w:hint="eastAsia"/>
                                <w:b/>
                                <w:color w:val="auto"/>
                                <w:szCs w:val="32"/>
                              </w:rPr>
                              <w:t>：</w:t>
                            </w:r>
                            <w:r w:rsidR="00363557" w:rsidRPr="005D55E8">
                              <w:rPr>
                                <w:rFonts w:eastAsia="Meiryo UI"/>
                                <w:b/>
                                <w:color w:val="auto"/>
                                <w:szCs w:val="32"/>
                              </w:rPr>
                              <w:t>花巻市文</w:t>
                            </w:r>
                            <w:r w:rsidR="00363557">
                              <w:rPr>
                                <w:rFonts w:eastAsia="Meiryo UI" w:hint="eastAsia"/>
                                <w:b/>
                                <w:color w:val="auto"/>
                                <w:szCs w:val="32"/>
                              </w:rPr>
                              <w:t>化</w:t>
                            </w:r>
                            <w:r w:rsidR="00363557" w:rsidRPr="005D55E8">
                              <w:rPr>
                                <w:rFonts w:eastAsia="Meiryo UI"/>
                                <w:b/>
                                <w:color w:val="auto"/>
                                <w:szCs w:val="32"/>
                              </w:rPr>
                              <w:t>会館</w:t>
                            </w:r>
                            <w:r w:rsidR="00363557" w:rsidRPr="005D55E8">
                              <w:rPr>
                                <w:rFonts w:eastAsia="Meiryo UI" w:hint="eastAsia"/>
                                <w:b/>
                                <w:color w:val="auto"/>
                                <w:szCs w:val="32"/>
                              </w:rPr>
                              <w:t>大ホール</w:t>
                            </w:r>
                          </w:p>
                          <w:p w:rsidR="00363557" w:rsidRPr="005D55E8" w:rsidRDefault="00363557" w:rsidP="00363557">
                            <w:pPr>
                              <w:pStyle w:val="ab"/>
                              <w:spacing w:line="168" w:lineRule="auto"/>
                              <w:rPr>
                                <w:rFonts w:eastAsia="Meiryo UI"/>
                                <w:color w:val="aut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B49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下 1" o:spid="_x0000_s1026" type="#_x0000_t67" alt="タイトル: 矢印 - 説明: 赤紫の装飾的な下向きの矢印。" style="position:absolute;margin-left:0;margin-top:-36.9pt;width:265.2pt;height:5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" adj="19999,0" fillcolor="#007e39" strokecolor="white [3212]" strokeweight="1.25pt">
                <v:textbox inset=",64.8pt">
                  <w:txbxContent>
                    <w:p w:rsidR="00363557" w:rsidRPr="005D55E8" w:rsidRDefault="00363557" w:rsidP="00363557">
                      <w:pPr>
                        <w:pStyle w:val="affa"/>
                        <w:spacing w:line="168" w:lineRule="auto"/>
                        <w:rPr>
                          <w:rFonts w:ascii="メイリオ" w:eastAsia="メイリオ" w:hAnsi="メイリオ"/>
                          <w:b/>
                          <w:color w:val="auto"/>
                        </w:rPr>
                      </w:pPr>
                      <w:r w:rsidRPr="005D55E8">
                        <w:rPr>
                          <w:rFonts w:ascii="メイリオ" w:eastAsia="メイリオ" w:hAnsi="メイリオ" w:hint="eastAsia"/>
                          <w:b/>
                          <w:color w:val="auto"/>
                        </w:rPr>
                        <w:t>音楽で</w:t>
                      </w:r>
                      <w:r w:rsidRPr="005D55E8">
                        <w:rPr>
                          <w:rFonts w:ascii="メイリオ" w:eastAsia="メイリオ" w:hAnsi="メイリオ"/>
                          <w:b/>
                          <w:color w:val="auto"/>
                        </w:rPr>
                        <w:t>心豊かな時間を</w:t>
                      </w:r>
                    </w:p>
                    <w:p w:rsidR="00363557" w:rsidRPr="005D55E8" w:rsidRDefault="00363557" w:rsidP="00363557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auto"/>
                          <w:spacing w:val="30"/>
                          <w:sz w:val="28"/>
                        </w:rPr>
                      </w:pPr>
                      <w:r w:rsidRPr="005D55E8">
                        <w:rPr>
                          <w:rFonts w:ascii="Meiryo UI" w:eastAsia="Meiryo UI" w:hAnsi="Meiryo UI"/>
                          <w:color w:val="auto"/>
                          <w:spacing w:val="30"/>
                          <w:sz w:val="28"/>
                          <w:szCs w:val="28"/>
                          <w:lang w:val="ja-JP" w:bidi="ja-JP"/>
                        </w:rPr>
                        <w:t>-----------------------------</w:t>
                      </w:r>
                    </w:p>
                    <w:p w:rsidR="00363557" w:rsidRPr="00B714CB" w:rsidRDefault="00363557" w:rsidP="00363557">
                      <w:pPr>
                        <w:pStyle w:val="a6"/>
                        <w:spacing w:line="192" w:lineRule="auto"/>
                        <w:jc w:val="left"/>
                        <w:rPr>
                          <w:rFonts w:eastAsia="Meiryo UI"/>
                          <w:color w:val="auto"/>
                        </w:rPr>
                      </w:pPr>
                      <w:r w:rsidRPr="00B714CB">
                        <w:rPr>
                          <w:rFonts w:eastAsia="Meiryo UI"/>
                          <w:color w:val="auto"/>
                        </w:rPr>
                        <w:t>HALL</w:t>
                      </w:r>
                      <w:r w:rsidRPr="00B714CB">
                        <w:rPr>
                          <w:rFonts w:eastAsia="Meiryo UI" w:hint="eastAsia"/>
                          <w:color w:val="auto"/>
                        </w:rPr>
                        <w:t xml:space="preserve">　DE</w:t>
                      </w:r>
                    </w:p>
                    <w:p w:rsidR="00363557" w:rsidRPr="005D55E8" w:rsidRDefault="00363557" w:rsidP="00363557">
                      <w:pPr>
                        <w:pStyle w:val="a6"/>
                        <w:spacing w:line="192" w:lineRule="auto"/>
                        <w:ind w:firstLineChars="350" w:firstLine="2520"/>
                        <w:jc w:val="left"/>
                        <w:rPr>
                          <w:rFonts w:eastAsia="Meiryo UI"/>
                          <w:color w:val="auto"/>
                        </w:rPr>
                      </w:pPr>
                      <w:r w:rsidRPr="005D55E8">
                        <w:rPr>
                          <w:rFonts w:eastAsia="Meiryo UI" w:hint="eastAsia"/>
                          <w:color w:val="auto"/>
                        </w:rPr>
                        <w:t>ピアノ</w:t>
                      </w:r>
                    </w:p>
                    <w:p w:rsidR="00363557" w:rsidRPr="005D55E8" w:rsidRDefault="00363557" w:rsidP="00363557">
                      <w:pPr>
                        <w:jc w:val="center"/>
                        <w:rPr>
                          <w:rFonts w:ascii="Meiryo UI" w:eastAsia="Meiryo UI" w:hAnsi="Meiryo UI" w:cs="Times New Roman"/>
                          <w:b/>
                          <w:caps/>
                          <w:color w:val="auto"/>
                          <w:sz w:val="4"/>
                          <w:szCs w:val="64"/>
                        </w:rPr>
                      </w:pPr>
                    </w:p>
                    <w:p w:rsidR="00363557" w:rsidRPr="005D55E8" w:rsidRDefault="00363557" w:rsidP="00363557">
                      <w:pPr>
                        <w:pStyle w:val="a4"/>
                        <w:spacing w:line="168" w:lineRule="auto"/>
                        <w:rPr>
                          <w:rFonts w:eastAsia="Meiryo UI"/>
                          <w:color w:val="auto"/>
                          <w:sz w:val="72"/>
                        </w:rPr>
                      </w:pPr>
                      <w:r w:rsidRPr="005D55E8">
                        <w:rPr>
                          <w:rFonts w:eastAsia="Meiryo UI" w:hint="eastAsia"/>
                          <w:color w:val="auto"/>
                          <w:sz w:val="72"/>
                        </w:rPr>
                        <w:t>＜</w:t>
                      </w:r>
                      <w:r w:rsidR="00374B37">
                        <w:rPr>
                          <w:rFonts w:eastAsia="Meiryo UI" w:hint="eastAsia"/>
                          <w:color w:val="auto"/>
                          <w:sz w:val="72"/>
                        </w:rPr>
                        <w:t>７</w:t>
                      </w:r>
                      <w:r w:rsidRPr="005D55E8">
                        <w:rPr>
                          <w:rFonts w:eastAsia="Meiryo UI" w:hint="eastAsia"/>
                          <w:color w:val="auto"/>
                          <w:sz w:val="72"/>
                        </w:rPr>
                        <w:t>月</w:t>
                      </w:r>
                      <w:r w:rsidRPr="005D55E8">
                        <w:rPr>
                          <w:rFonts w:eastAsia="Meiryo UI"/>
                          <w:color w:val="auto"/>
                          <w:sz w:val="72"/>
                        </w:rPr>
                        <w:t>＞</w:t>
                      </w:r>
                    </w:p>
                    <w:p w:rsidR="00363557" w:rsidRPr="005D55E8" w:rsidRDefault="00363557" w:rsidP="00363557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auto"/>
                          <w:spacing w:val="30"/>
                          <w:sz w:val="28"/>
                        </w:rPr>
                      </w:pPr>
                      <w:r w:rsidRPr="005D55E8">
                        <w:rPr>
                          <w:rFonts w:ascii="Meiryo UI" w:eastAsia="Meiryo UI" w:hAnsi="Meiryo UI"/>
                          <w:color w:val="auto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</w:t>
                      </w:r>
                    </w:p>
                    <w:p w:rsidR="00492A76" w:rsidRDefault="00363557" w:rsidP="00363557">
                      <w:pPr>
                        <w:pStyle w:val="a8"/>
                        <w:spacing w:line="168" w:lineRule="auto"/>
                        <w:jc w:val="left"/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5D55E8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開催日</w:t>
                      </w:r>
                      <w:r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時</w:t>
                      </w:r>
                      <w:r w:rsidRPr="005D55E8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令和</w:t>
                      </w:r>
                      <w:r w:rsidR="00C659EB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年</w:t>
                      </w:r>
                      <w:r w:rsidR="00374B37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７</w:t>
                      </w:r>
                      <w:r w:rsidRPr="005D55E8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月</w:t>
                      </w:r>
                      <w:r w:rsidR="00492A76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６</w:t>
                      </w:r>
                      <w:r w:rsidRPr="005D55E8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日</w:t>
                      </w:r>
                      <w:r w:rsidRPr="005D55E8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(</w:t>
                      </w:r>
                      <w:r w:rsidR="00492A76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土</w:t>
                      </w:r>
                      <w:r w:rsidRPr="005D55E8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)</w:t>
                      </w:r>
                      <w:r w:rsidR="00492A76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 xml:space="preserve">　</w:t>
                      </w:r>
                      <w:r w:rsidR="00492A76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363557" w:rsidRDefault="00492A76" w:rsidP="00492A76">
                      <w:pPr>
                        <w:pStyle w:val="a8"/>
                        <w:spacing w:line="168" w:lineRule="auto"/>
                        <w:ind w:firstLineChars="1100" w:firstLine="3520"/>
                        <w:jc w:val="left"/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7日(</w:t>
                      </w:r>
                      <w:r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)</w:t>
                      </w:r>
                      <w:r w:rsidR="00363557" w:rsidRPr="00BC54C3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363557" w:rsidRPr="005D55E8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午前９時から午後</w:t>
                      </w:r>
                      <w:r w:rsidR="00363557" w:rsidRPr="00374B37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5</w:t>
                      </w:r>
                      <w:r w:rsidR="00363557" w:rsidRPr="005D55E8">
                        <w:rPr>
                          <w:rFonts w:eastAsia="Meiryo UI"/>
                          <w:b/>
                          <w:color w:val="auto"/>
                          <w:sz w:val="32"/>
                          <w:szCs w:val="32"/>
                        </w:rPr>
                        <w:t>時</w:t>
                      </w:r>
                      <w:r w:rsidR="00363557">
                        <w:rPr>
                          <w:rFonts w:eastAsia="Meiryo UI" w:hint="eastAsia"/>
                          <w:b/>
                          <w:color w:val="auto"/>
                          <w:sz w:val="32"/>
                          <w:szCs w:val="32"/>
                        </w:rPr>
                        <w:t>まで</w:t>
                      </w:r>
                    </w:p>
                    <w:p w:rsidR="00363557" w:rsidRPr="005D55E8" w:rsidRDefault="00492A76" w:rsidP="00363557">
                      <w:pPr>
                        <w:pStyle w:val="ab"/>
                        <w:spacing w:line="168" w:lineRule="auto"/>
                        <w:jc w:val="left"/>
                        <w:rPr>
                          <w:rFonts w:eastAsia="Meiryo UI"/>
                          <w:color w:val="auto"/>
                          <w:szCs w:val="32"/>
                        </w:rPr>
                      </w:pPr>
                      <w:sdt>
                        <w:sdtPr>
                          <w:rPr>
                            <w:rFonts w:eastAsia="Meiryo UI"/>
                            <w:b/>
                            <w:color w:val="auto"/>
                            <w:szCs w:val="32"/>
                          </w:rPr>
                          <w:id w:val="-1072195456"/>
                          <w:placeholder>
                            <w:docPart w:val="F62B33DDAC954332A942E6BDA9253EFA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363557" w:rsidRPr="005D55E8">
                            <w:rPr>
                              <w:rFonts w:eastAsia="Meiryo UI"/>
                              <w:b/>
                              <w:color w:val="auto"/>
                              <w:szCs w:val="32"/>
                              <w:lang w:val="ja-JP" w:bidi="ja-JP"/>
                            </w:rPr>
                            <w:t>場所</w:t>
                          </w:r>
                        </w:sdtContent>
                      </w:sdt>
                      <w:r w:rsidR="00363557" w:rsidRPr="005D55E8">
                        <w:rPr>
                          <w:rFonts w:eastAsia="Meiryo UI" w:hint="eastAsia"/>
                          <w:b/>
                          <w:color w:val="auto"/>
                          <w:szCs w:val="32"/>
                        </w:rPr>
                        <w:t>：</w:t>
                      </w:r>
                      <w:r w:rsidR="00363557" w:rsidRPr="005D55E8">
                        <w:rPr>
                          <w:rFonts w:eastAsia="Meiryo UI"/>
                          <w:b/>
                          <w:color w:val="auto"/>
                          <w:szCs w:val="32"/>
                        </w:rPr>
                        <w:t>花巻市文</w:t>
                      </w:r>
                      <w:r w:rsidR="00363557">
                        <w:rPr>
                          <w:rFonts w:eastAsia="Meiryo UI" w:hint="eastAsia"/>
                          <w:b/>
                          <w:color w:val="auto"/>
                          <w:szCs w:val="32"/>
                        </w:rPr>
                        <w:t>化</w:t>
                      </w:r>
                      <w:r w:rsidR="00363557" w:rsidRPr="005D55E8">
                        <w:rPr>
                          <w:rFonts w:eastAsia="Meiryo UI"/>
                          <w:b/>
                          <w:color w:val="auto"/>
                          <w:szCs w:val="32"/>
                        </w:rPr>
                        <w:t>会館</w:t>
                      </w:r>
                      <w:r w:rsidR="00363557" w:rsidRPr="005D55E8">
                        <w:rPr>
                          <w:rFonts w:eastAsia="Meiryo UI" w:hint="eastAsia"/>
                          <w:b/>
                          <w:color w:val="auto"/>
                          <w:szCs w:val="32"/>
                        </w:rPr>
                        <w:t>大ホール</w:t>
                      </w:r>
                    </w:p>
                    <w:p w:rsidR="00363557" w:rsidRPr="005D55E8" w:rsidRDefault="00363557" w:rsidP="00363557">
                      <w:pPr>
                        <w:pStyle w:val="ab"/>
                        <w:spacing w:line="168" w:lineRule="auto"/>
                        <w:rPr>
                          <w:rFonts w:eastAsia="Meiryo UI"/>
                          <w:color w:val="auto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eastAsia="Meiryo UI" w:hAnsi="Georgia" w:cs="Times New Roman"/>
          <w:noProof/>
          <w:color w:val="242852"/>
        </w:rPr>
        <w:drawing>
          <wp:inline distT="0" distB="0" distL="0" distR="0" wp14:anchorId="5A15208A" wp14:editId="778E35AE">
            <wp:extent cx="7193837" cy="6005830"/>
            <wp:effectExtent l="0" t="0" r="762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" t="21150" r="31659" b="28440"/>
                    <a:stretch/>
                  </pic:blipFill>
                  <pic:spPr bwMode="auto">
                    <a:xfrm>
                      <a:off x="0" y="0"/>
                      <a:ext cx="7199001" cy="601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eastAsia="Meiryo UI" w:hAnsi="Georgia" w:cs="Times New Roman"/>
          <w:noProof/>
          <w:color w:val="2428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E5577" wp14:editId="2C117672">
                <wp:simplePos x="0" y="0"/>
                <wp:positionH relativeFrom="margin">
                  <wp:align>left</wp:align>
                </wp:positionH>
                <wp:positionV relativeFrom="paragraph">
                  <wp:posOffset>2121535</wp:posOffset>
                </wp:positionV>
                <wp:extent cx="1762125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557" w:rsidRPr="00880D7D" w:rsidRDefault="00363557" w:rsidP="00363557">
                            <w:pPr>
                              <w:ind w:left="0" w:firstLineChars="100" w:firstLine="280"/>
                              <w:rPr>
                                <w:rFonts w:ascii="Meiryo UI" w:eastAsia="Meiryo UI" w:hAnsi="Meiryo UI"/>
                                <w:color w:val="40180C" w:themeColor="accent2" w:themeShade="BF"/>
                                <w:sz w:val="28"/>
                              </w:rPr>
                            </w:pPr>
                            <w:r w:rsidRPr="00880D7D">
                              <w:rPr>
                                <w:rFonts w:ascii="Meiryo UI" w:eastAsia="Meiryo UI" w:hAnsi="Meiryo UI" w:hint="eastAsia"/>
                                <w:color w:val="40180C" w:themeColor="accent2" w:themeShade="BF"/>
                                <w:sz w:val="28"/>
                              </w:rPr>
                              <w:t xml:space="preserve">ほーる　で　</w:t>
                            </w:r>
                            <w:r w:rsidRPr="00880D7D">
                              <w:rPr>
                                <w:rFonts w:ascii="Meiryo UI" w:eastAsia="Meiryo UI" w:hAnsi="Meiryo UI"/>
                                <w:color w:val="40180C" w:themeColor="accent2" w:themeShade="BF"/>
                                <w:sz w:val="28"/>
                              </w:rPr>
                              <w:t>ぴあの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5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0;margin-top:167.05pt;width:138.75pt;height:4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" filled="f" stroked="f" strokeweight=".5pt">
                <v:textbox>
                  <w:txbxContent>
                    <w:p w:rsidR="00363557" w:rsidRPr="00880D7D" w:rsidRDefault="00363557" w:rsidP="00363557">
                      <w:pPr>
                        <w:ind w:left="0" w:firstLineChars="100" w:firstLine="280"/>
                        <w:rPr>
                          <w:rFonts w:ascii="Meiryo UI" w:eastAsia="Meiryo UI" w:hAnsi="Meiryo UI"/>
                          <w:color w:val="40180C" w:themeColor="accent2" w:themeShade="BF"/>
                          <w:sz w:val="28"/>
                        </w:rPr>
                      </w:pPr>
                      <w:r w:rsidRPr="00880D7D">
                        <w:rPr>
                          <w:rFonts w:ascii="Meiryo UI" w:eastAsia="Meiryo UI" w:hAnsi="Meiryo UI" w:hint="eastAsia"/>
                          <w:color w:val="40180C" w:themeColor="accent2" w:themeShade="BF"/>
                          <w:sz w:val="28"/>
                        </w:rPr>
                        <w:t xml:space="preserve">ほーる　で　</w:t>
                      </w:r>
                      <w:r w:rsidRPr="00880D7D">
                        <w:rPr>
                          <w:rFonts w:ascii="Meiryo UI" w:eastAsia="Meiryo UI" w:hAnsi="Meiryo UI"/>
                          <w:color w:val="40180C" w:themeColor="accent2" w:themeShade="BF"/>
                          <w:sz w:val="28"/>
                        </w:rPr>
                        <w:t>ぴあの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  <w:tblDescription w:val="レイアウト テーブル"/>
      </w:tblPr>
      <w:tblGrid>
        <w:gridCol w:w="6804"/>
        <w:gridCol w:w="4536"/>
      </w:tblGrid>
      <w:tr w:rsidR="00363557" w:rsidRPr="00263274" w:rsidTr="00481ED8">
        <w:trPr>
          <w:trHeight w:val="80"/>
        </w:trPr>
        <w:tc>
          <w:tcPr>
            <w:tcW w:w="6804" w:type="dxa"/>
          </w:tcPr>
          <w:p w:rsidR="00363557" w:rsidRPr="00F7637E" w:rsidRDefault="00363557" w:rsidP="00481ED8">
            <w:pPr>
              <w:pStyle w:val="ac"/>
              <w:spacing w:after="0"/>
              <w:ind w:left="0" w:right="461"/>
              <w:jc w:val="left"/>
              <w:rPr>
                <w:rFonts w:ascii="Georgia" w:eastAsia="Meiryo UI" w:hAnsi="Georgia" w:cs="Times New Roman"/>
                <w:color w:val="7B0018" w:themeColor="accent1" w:themeShade="BF"/>
                <w:sz w:val="64"/>
                <w:szCs w:val="64"/>
              </w:rPr>
            </w:pPr>
            <w:r w:rsidRPr="00F7637E">
              <w:rPr>
                <w:rFonts w:ascii="Georgia" w:eastAsia="Meiryo UI" w:hAnsi="Georgia" w:cs="Times New Roman" w:hint="eastAsia"/>
                <w:color w:val="7B0018" w:themeColor="accent1" w:themeShade="BF"/>
                <w:sz w:val="64"/>
                <w:szCs w:val="64"/>
              </w:rPr>
              <w:t>花巻市文化会館</w:t>
            </w:r>
          </w:p>
          <w:p w:rsidR="00363557" w:rsidRPr="00F7637E" w:rsidRDefault="00363557" w:rsidP="00481ED8">
            <w:pPr>
              <w:pStyle w:val="ac"/>
              <w:spacing w:after="0"/>
              <w:ind w:left="0" w:right="461"/>
              <w:jc w:val="left"/>
              <w:rPr>
                <w:rFonts w:ascii="Georgia" w:eastAsia="Meiryo UI" w:hAnsi="Georgia" w:cs="Times New Roman"/>
                <w:color w:val="7B0018" w:themeColor="accent1" w:themeShade="BF"/>
                <w:sz w:val="64"/>
                <w:szCs w:val="64"/>
              </w:rPr>
            </w:pPr>
            <w:r w:rsidRPr="00F7637E">
              <w:rPr>
                <w:rFonts w:ascii="Georgia" w:eastAsia="Meiryo UI" w:hAnsi="Georgia" w:cs="Times New Roman" w:hint="eastAsia"/>
                <w:color w:val="7B0018" w:themeColor="accent1" w:themeShade="BF"/>
                <w:sz w:val="64"/>
                <w:szCs w:val="64"/>
              </w:rPr>
              <w:t>グランドピアノ無料開放</w:t>
            </w:r>
          </w:p>
          <w:p w:rsidR="00363557" w:rsidRPr="00F7637E" w:rsidRDefault="00363557" w:rsidP="00481ED8">
            <w:pPr>
              <w:pStyle w:val="ac"/>
              <w:spacing w:after="0"/>
              <w:ind w:left="0" w:right="461" w:firstLineChars="200" w:firstLine="480"/>
              <w:jc w:val="left"/>
              <w:rPr>
                <w:rFonts w:eastAsia="Meiryo UI"/>
                <w:color w:val="7B0018" w:themeColor="accent1" w:themeShade="BF"/>
                <w:sz w:val="24"/>
                <w:lang w:val="ja-JP" w:bidi="ja-JP"/>
              </w:rPr>
            </w:pPr>
          </w:p>
          <w:p w:rsidR="00363557" w:rsidRPr="00F7637E" w:rsidRDefault="00363557" w:rsidP="00481ED8">
            <w:pPr>
              <w:ind w:leftChars="100" w:left="520" w:hangingChars="100" w:hanging="280"/>
              <w:rPr>
                <w:rFonts w:ascii="Meiryo UI" w:eastAsia="Meiryo UI" w:hAnsi="Meiryo UI"/>
                <w:color w:val="7B0018" w:themeColor="accent1" w:themeShade="BF"/>
                <w:sz w:val="28"/>
              </w:rPr>
            </w:pPr>
            <w:r w:rsidRPr="00F7637E">
              <w:rPr>
                <w:rFonts w:ascii="Meiryo UI" w:eastAsia="Meiryo UI" w:hAnsi="Meiryo UI" w:hint="eastAsia"/>
                <w:color w:val="7B0018" w:themeColor="accent1" w:themeShade="BF"/>
                <w:sz w:val="28"/>
              </w:rPr>
              <w:t>◆開催要項（チラシ裏面）をよく読んでお申し込みをお願いします。</w:t>
            </w:r>
          </w:p>
          <w:p w:rsidR="00363557" w:rsidRPr="00F7637E" w:rsidRDefault="00363557" w:rsidP="00481ED8">
            <w:pPr>
              <w:ind w:left="0" w:firstLineChars="100" w:firstLine="280"/>
              <w:rPr>
                <w:rFonts w:ascii="Meiryo UI" w:eastAsia="Meiryo UI" w:hAnsi="Meiryo UI"/>
                <w:color w:val="7B0018" w:themeColor="accent1" w:themeShade="BF"/>
                <w:sz w:val="28"/>
              </w:rPr>
            </w:pPr>
            <w:r w:rsidRPr="00F7637E">
              <w:rPr>
                <w:rFonts w:ascii="Meiryo UI" w:eastAsia="Meiryo UI" w:hAnsi="Meiryo UI" w:hint="eastAsia"/>
                <w:color w:val="7B0018" w:themeColor="accent1" w:themeShade="BF"/>
                <w:sz w:val="28"/>
              </w:rPr>
              <w:t>◆予約は電話のみ、先着順となります。</w:t>
            </w:r>
          </w:p>
          <w:p w:rsidR="00363557" w:rsidRPr="00F7637E" w:rsidRDefault="00363557" w:rsidP="00481ED8">
            <w:pPr>
              <w:ind w:left="0" w:firstLineChars="100" w:firstLine="280"/>
              <w:rPr>
                <w:rFonts w:ascii="Meiryo UI" w:eastAsia="Meiryo UI" w:hAnsi="Meiryo UI"/>
                <w:color w:val="7B0018" w:themeColor="accent1" w:themeShade="BF"/>
                <w:sz w:val="28"/>
              </w:rPr>
            </w:pPr>
            <w:r w:rsidRPr="00F7637E">
              <w:rPr>
                <w:rFonts w:ascii="Meiryo UI" w:eastAsia="Meiryo UI" w:hAnsi="Meiryo UI" w:hint="eastAsia"/>
                <w:color w:val="7B0018" w:themeColor="accent1" w:themeShade="BF"/>
                <w:sz w:val="28"/>
              </w:rPr>
              <w:t>◆予約受付開始日時：</w:t>
            </w:r>
          </w:p>
          <w:p w:rsidR="00363557" w:rsidRPr="00F7637E" w:rsidRDefault="00363557" w:rsidP="00481ED8">
            <w:pPr>
              <w:jc w:val="center"/>
              <w:rPr>
                <w:rFonts w:ascii="Meiryo UI" w:eastAsia="Meiryo UI" w:hAnsi="Meiryo UI"/>
                <w:b/>
                <w:color w:val="7B0018" w:themeColor="accent1" w:themeShade="BF"/>
                <w:sz w:val="28"/>
                <w:u w:val="single"/>
              </w:rPr>
            </w:pPr>
            <w:r w:rsidRPr="00F7637E">
              <w:rPr>
                <w:rFonts w:ascii="Meiryo UI" w:eastAsia="Meiryo UI" w:hAnsi="Meiryo UI" w:hint="eastAsia"/>
                <w:b/>
                <w:color w:val="7B0018" w:themeColor="accent1" w:themeShade="BF"/>
                <w:sz w:val="28"/>
                <w:u w:val="single"/>
              </w:rPr>
              <w:t>令和</w:t>
            </w:r>
            <w:r>
              <w:rPr>
                <w:rFonts w:ascii="Meiryo UI" w:eastAsia="Meiryo UI" w:hAnsi="Meiryo UI" w:hint="eastAsia"/>
                <w:b/>
                <w:color w:val="7B0018" w:themeColor="accent1" w:themeShade="BF"/>
                <w:sz w:val="28"/>
                <w:u w:val="single"/>
              </w:rPr>
              <w:t>６</w:t>
            </w:r>
            <w:r w:rsidRPr="00F7637E">
              <w:rPr>
                <w:rFonts w:ascii="Meiryo UI" w:eastAsia="Meiryo UI" w:hAnsi="Meiryo UI" w:hint="eastAsia"/>
                <w:b/>
                <w:color w:val="7B0018" w:themeColor="accent1" w:themeShade="BF"/>
                <w:sz w:val="28"/>
                <w:u w:val="single"/>
              </w:rPr>
              <w:t>年</w:t>
            </w:r>
            <w:r w:rsidR="00C659EB">
              <w:rPr>
                <w:rFonts w:ascii="Meiryo UI" w:eastAsia="Meiryo UI" w:hAnsi="Meiryo UI" w:hint="eastAsia"/>
                <w:b/>
                <w:color w:val="7B0018" w:themeColor="accent1" w:themeShade="BF"/>
                <w:sz w:val="28"/>
                <w:u w:val="single"/>
              </w:rPr>
              <w:t>6</w:t>
            </w:r>
            <w:r>
              <w:rPr>
                <w:rFonts w:ascii="Meiryo UI" w:eastAsia="Meiryo UI" w:hAnsi="Meiryo UI" w:hint="eastAsia"/>
                <w:b/>
                <w:color w:val="7B0018" w:themeColor="accent1" w:themeShade="BF"/>
                <w:sz w:val="28"/>
                <w:u w:val="single"/>
              </w:rPr>
              <w:t>月</w:t>
            </w:r>
            <w:r w:rsidR="00492A76">
              <w:rPr>
                <w:rFonts w:ascii="Meiryo UI" w:eastAsia="Meiryo UI" w:hAnsi="Meiryo UI" w:hint="eastAsia"/>
                <w:b/>
                <w:color w:val="7B0018" w:themeColor="accent1" w:themeShade="BF"/>
                <w:sz w:val="28"/>
                <w:u w:val="single"/>
              </w:rPr>
              <w:t>２３日（日</w:t>
            </w:r>
            <w:r w:rsidRPr="00F7637E">
              <w:rPr>
                <w:rFonts w:ascii="Meiryo UI" w:eastAsia="Meiryo UI" w:hAnsi="Meiryo UI" w:hint="eastAsia"/>
                <w:b/>
                <w:color w:val="7B0018" w:themeColor="accent1" w:themeShade="BF"/>
                <w:sz w:val="28"/>
                <w:u w:val="single"/>
              </w:rPr>
              <w:t>）　午前9時から</w:t>
            </w:r>
          </w:p>
        </w:tc>
        <w:tc>
          <w:tcPr>
            <w:tcW w:w="4536" w:type="dxa"/>
            <w:vAlign w:val="center"/>
          </w:tcPr>
          <w:p w:rsidR="00363557" w:rsidRPr="00F7637E" w:rsidRDefault="00363557" w:rsidP="00481ED8">
            <w:pPr>
              <w:pStyle w:val="ac"/>
              <w:spacing w:after="0"/>
              <w:ind w:left="0" w:right="0"/>
              <w:jc w:val="center"/>
              <w:rPr>
                <w:rFonts w:eastAsia="Meiryo UI"/>
                <w:color w:val="7B0018" w:themeColor="accent1" w:themeShade="BF"/>
                <w:sz w:val="28"/>
                <w:lang w:bidi="ja-JP"/>
              </w:rPr>
            </w:pPr>
            <w:r w:rsidRPr="00F7637E">
              <w:rPr>
                <w:rFonts w:eastAsia="Meiryo UI"/>
                <w:noProof/>
                <w:color w:val="7B0018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F9C071" wp14:editId="6C587E6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451485</wp:posOffset>
                      </wp:positionV>
                      <wp:extent cx="2543175" cy="0"/>
                      <wp:effectExtent l="19050" t="19050" r="9525" b="19050"/>
                      <wp:wrapSquare wrapText="bothSides"/>
                      <wp:docPr id="3" name="直線​​コネクタ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63651" id="直線​​コネクタ 3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35.55pt" to="204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" strokecolor="#ad6717 [2409]" strokeweight="2.25pt">
                      <w10:wrap type="square"/>
                    </v:line>
                  </w:pict>
                </mc:Fallback>
              </mc:AlternateContent>
            </w:r>
            <w:r>
              <w:rPr>
                <w:rFonts w:eastAsia="Meiryo UI" w:hint="eastAsia"/>
                <w:color w:val="7B0018" w:themeColor="accent1" w:themeShade="BF"/>
                <w:sz w:val="28"/>
                <w:lang w:bidi="ja-JP"/>
              </w:rPr>
              <w:t>令和６</w:t>
            </w:r>
            <w:r w:rsidRPr="00F7637E">
              <w:rPr>
                <w:rFonts w:eastAsia="Meiryo UI" w:hint="eastAsia"/>
                <w:color w:val="7B0018" w:themeColor="accent1" w:themeShade="BF"/>
                <w:sz w:val="28"/>
                <w:lang w:bidi="ja-JP"/>
              </w:rPr>
              <w:t>年度も継続して開催します</w:t>
            </w:r>
          </w:p>
          <w:p w:rsidR="00363557" w:rsidRPr="00F7637E" w:rsidRDefault="00363557" w:rsidP="00481ED8">
            <w:pPr>
              <w:pStyle w:val="ac"/>
              <w:spacing w:after="0"/>
              <w:ind w:left="0" w:right="0"/>
              <w:jc w:val="left"/>
              <w:rPr>
                <w:rFonts w:eastAsia="Meiryo UI"/>
                <w:color w:val="7B0018" w:themeColor="accent1" w:themeShade="BF"/>
                <w:sz w:val="14"/>
                <w:lang w:bidi="ja-JP"/>
              </w:rPr>
            </w:pPr>
          </w:p>
          <w:p w:rsidR="00363557" w:rsidRPr="00F7637E" w:rsidRDefault="00363557" w:rsidP="00481ED8">
            <w:pPr>
              <w:pStyle w:val="ac"/>
              <w:spacing w:after="0"/>
              <w:ind w:left="0" w:right="0" w:firstLineChars="100" w:firstLine="280"/>
              <w:jc w:val="left"/>
              <w:rPr>
                <w:rFonts w:eastAsia="Meiryo UI"/>
                <w:color w:val="7B0018" w:themeColor="accent1" w:themeShade="BF"/>
                <w:sz w:val="28"/>
              </w:rPr>
            </w:pPr>
            <w:r w:rsidRPr="00F7637E">
              <w:rPr>
                <w:rFonts w:eastAsia="Meiryo UI" w:hint="eastAsia"/>
                <w:color w:val="7B0018" w:themeColor="accent1" w:themeShade="BF"/>
                <w:sz w:val="28"/>
              </w:rPr>
              <w:t>大ホールのステージで、グランドピアノの演奏を存分にお楽しみください。</w:t>
            </w:r>
          </w:p>
          <w:p w:rsidR="00363557" w:rsidRDefault="00363557" w:rsidP="00481ED8">
            <w:pPr>
              <w:pStyle w:val="ac"/>
              <w:spacing w:after="0"/>
              <w:ind w:left="0" w:right="0"/>
              <w:jc w:val="left"/>
              <w:rPr>
                <w:rFonts w:eastAsia="Meiryo UI"/>
                <w:color w:val="7B0018" w:themeColor="accent1" w:themeShade="BF"/>
                <w:sz w:val="28"/>
              </w:rPr>
            </w:pPr>
            <w:r w:rsidRPr="00F7637E">
              <w:rPr>
                <w:rFonts w:eastAsia="Meiryo UI" w:hint="eastAsia"/>
                <w:color w:val="7B0018" w:themeColor="accent1" w:themeShade="BF"/>
                <w:sz w:val="28"/>
              </w:rPr>
              <w:t>ピアノ演奏にあわせて、管弦楽器の持ち込み、演奏も大歓迎！</w:t>
            </w:r>
          </w:p>
          <w:p w:rsidR="00363557" w:rsidRPr="00F7637E" w:rsidRDefault="00363557" w:rsidP="00481ED8">
            <w:pPr>
              <w:pStyle w:val="ac"/>
              <w:spacing w:after="0"/>
              <w:ind w:left="0" w:right="0"/>
              <w:jc w:val="left"/>
              <w:rPr>
                <w:rFonts w:eastAsia="Meiryo UI"/>
                <w:color w:val="7B0018" w:themeColor="accent1" w:themeShade="BF"/>
                <w:sz w:val="10"/>
                <w:lang w:bidi="ja-JP"/>
              </w:rPr>
            </w:pPr>
          </w:p>
          <w:p w:rsidR="00363557" w:rsidRPr="00F7637E" w:rsidRDefault="00363557" w:rsidP="00481ED8">
            <w:pPr>
              <w:pStyle w:val="ac"/>
              <w:spacing w:after="0"/>
              <w:ind w:left="0"/>
              <w:jc w:val="left"/>
              <w:rPr>
                <w:rFonts w:eastAsia="Meiryo UI"/>
                <w:color w:val="7B0018" w:themeColor="accent1" w:themeShade="BF"/>
                <w:sz w:val="16"/>
                <w:lang w:val="ja-JP" w:bidi="ja-JP"/>
              </w:rPr>
            </w:pPr>
            <w:r w:rsidRPr="00F7637E">
              <w:rPr>
                <w:rFonts w:eastAsia="Meiryo UI"/>
                <w:noProof/>
                <w:color w:val="7B0018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F5F69C" wp14:editId="0C0273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111125</wp:posOffset>
                      </wp:positionV>
                      <wp:extent cx="2438400" cy="0"/>
                      <wp:effectExtent l="19050" t="19050" r="0" b="19050"/>
                      <wp:wrapNone/>
                      <wp:docPr id="6" name="直線​​コネクタ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24830" id="直線​​コネクタ 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75pt" to="19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" strokecolor="#ad6717 [2409]" strokeweight="2.25pt"/>
                  </w:pict>
                </mc:Fallback>
              </mc:AlternateContent>
            </w:r>
          </w:p>
          <w:p w:rsidR="00363557" w:rsidRPr="00F7637E" w:rsidRDefault="00363557" w:rsidP="00481ED8">
            <w:pPr>
              <w:pStyle w:val="ac"/>
              <w:spacing w:after="0"/>
              <w:ind w:left="0" w:firstLineChars="50" w:firstLine="80"/>
              <w:jc w:val="left"/>
              <w:rPr>
                <w:rFonts w:eastAsia="Meiryo UI"/>
                <w:color w:val="7B0018" w:themeColor="accent1" w:themeShade="BF"/>
                <w:sz w:val="16"/>
                <w:lang w:val="ja-JP" w:bidi="ja-JP"/>
              </w:rPr>
            </w:pPr>
          </w:p>
          <w:p w:rsidR="00363557" w:rsidRPr="00F7637E" w:rsidRDefault="00363557" w:rsidP="00481ED8">
            <w:pPr>
              <w:pStyle w:val="ac"/>
              <w:spacing w:after="0"/>
              <w:ind w:left="0" w:firstLineChars="50" w:firstLine="140"/>
              <w:jc w:val="left"/>
              <w:rPr>
                <w:rFonts w:eastAsia="Meiryo UI"/>
                <w:color w:val="7B0018" w:themeColor="accent1" w:themeShade="BF"/>
                <w:sz w:val="28"/>
                <w:lang w:bidi="ja-JP"/>
              </w:rPr>
            </w:pPr>
            <w:r w:rsidRPr="00F7637E">
              <w:rPr>
                <w:rFonts w:eastAsia="Meiryo UI" w:hint="eastAsia"/>
                <w:color w:val="7B0018" w:themeColor="accent1" w:themeShade="BF"/>
                <w:sz w:val="28"/>
                <w:lang w:val="ja-JP" w:bidi="ja-JP"/>
              </w:rPr>
              <w:t>主催</w:t>
            </w:r>
            <w:r w:rsidRPr="00F7637E">
              <w:rPr>
                <w:rFonts w:eastAsia="Meiryo UI" w:hint="eastAsia"/>
                <w:color w:val="7B0018" w:themeColor="accent1" w:themeShade="BF"/>
                <w:sz w:val="28"/>
                <w:lang w:bidi="ja-JP"/>
              </w:rPr>
              <w:t>：</w:t>
            </w:r>
            <w:r w:rsidRPr="00F7637E">
              <w:rPr>
                <w:rFonts w:eastAsia="Meiryo UI" w:hint="eastAsia"/>
                <w:color w:val="7B0018" w:themeColor="accent1" w:themeShade="BF"/>
                <w:sz w:val="28"/>
                <w:lang w:val="ja-JP" w:bidi="ja-JP"/>
              </w:rPr>
              <w:t>花巻市文化会館</w:t>
            </w:r>
          </w:p>
          <w:p w:rsidR="00363557" w:rsidRPr="00F7637E" w:rsidRDefault="00363557" w:rsidP="00481ED8">
            <w:pPr>
              <w:pStyle w:val="ac"/>
              <w:spacing w:after="0"/>
              <w:ind w:left="0" w:firstLineChars="50" w:firstLine="140"/>
              <w:jc w:val="left"/>
              <w:rPr>
                <w:rFonts w:eastAsia="Meiryo UI"/>
                <w:color w:val="7B0018" w:themeColor="accent1" w:themeShade="BF"/>
                <w:sz w:val="28"/>
                <w:lang w:bidi="ja-JP"/>
              </w:rPr>
            </w:pPr>
            <w:r w:rsidRPr="00F7637E">
              <w:rPr>
                <w:rFonts w:eastAsia="Meiryo UI" w:hint="eastAsia"/>
                <w:color w:val="7B0018" w:themeColor="accent1" w:themeShade="BF"/>
                <w:sz w:val="28"/>
                <w:lang w:val="ja-JP" w:bidi="ja-JP"/>
              </w:rPr>
              <w:t>電話</w:t>
            </w:r>
            <w:r w:rsidRPr="00F7637E">
              <w:rPr>
                <w:rFonts w:eastAsia="Meiryo UI" w:hint="eastAsia"/>
                <w:color w:val="7B0018" w:themeColor="accent1" w:themeShade="BF"/>
                <w:sz w:val="28"/>
                <w:lang w:bidi="ja-JP"/>
              </w:rPr>
              <w:t>：0198-24-6511</w:t>
            </w:r>
          </w:p>
          <w:p w:rsidR="00363557" w:rsidRPr="00F7637E" w:rsidRDefault="00363557" w:rsidP="00481ED8">
            <w:pPr>
              <w:pStyle w:val="ac"/>
              <w:spacing w:after="0"/>
              <w:ind w:left="0" w:firstLineChars="50" w:firstLine="140"/>
              <w:jc w:val="left"/>
              <w:rPr>
                <w:rFonts w:eastAsia="Meiryo UI"/>
                <w:color w:val="7B0018" w:themeColor="accent1" w:themeShade="BF"/>
                <w:lang w:bidi="ja-JP"/>
              </w:rPr>
            </w:pPr>
            <w:r w:rsidRPr="00F7637E">
              <w:rPr>
                <w:rFonts w:eastAsia="Meiryo UI" w:hint="eastAsia"/>
                <w:color w:val="7B0018" w:themeColor="accent1" w:themeShade="BF"/>
                <w:sz w:val="28"/>
                <w:lang w:val="ja-JP" w:bidi="ja-JP"/>
              </w:rPr>
              <w:t>受付時間</w:t>
            </w:r>
            <w:r w:rsidRPr="00F7637E">
              <w:rPr>
                <w:rFonts w:eastAsia="Meiryo UI" w:hint="eastAsia"/>
                <w:color w:val="7B0018" w:themeColor="accent1" w:themeShade="BF"/>
                <w:sz w:val="28"/>
                <w:lang w:bidi="ja-JP"/>
              </w:rPr>
              <w:t>：9：00</w:t>
            </w:r>
            <w:r w:rsidRPr="00F7637E">
              <w:rPr>
                <w:rFonts w:eastAsia="Meiryo UI" w:hint="eastAsia"/>
                <w:color w:val="7B0018" w:themeColor="accent1" w:themeShade="BF"/>
                <w:sz w:val="28"/>
                <w:lang w:val="ja-JP" w:bidi="ja-JP"/>
              </w:rPr>
              <w:t>～</w:t>
            </w:r>
            <w:r w:rsidRPr="00F7637E">
              <w:rPr>
                <w:rFonts w:eastAsia="Meiryo UI" w:hint="eastAsia"/>
                <w:color w:val="7B0018" w:themeColor="accent1" w:themeShade="BF"/>
                <w:sz w:val="28"/>
                <w:lang w:bidi="ja-JP"/>
              </w:rPr>
              <w:t>17：00</w:t>
            </w:r>
          </w:p>
        </w:tc>
      </w:tr>
    </w:tbl>
    <w:p w:rsidR="00440817" w:rsidRPr="00363557" w:rsidRDefault="00EA08AA" w:rsidP="00363557">
      <w:pPr>
        <w:ind w:left="0"/>
        <w:rPr>
          <w:rFonts w:ascii="Georgia" w:eastAsia="Meiryo UI" w:hAnsi="Georgia" w:cs="Times New Roman"/>
          <w:noProof/>
          <w:color w:val="242852"/>
        </w:rPr>
      </w:pPr>
      <w:r>
        <w:rPr>
          <w:rFonts w:ascii="Georgia" w:eastAsia="Meiryo UI" w:hAnsi="Georgia" w:cs="Times New Roman"/>
          <w:noProof/>
          <w:color w:val="2428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2121535</wp:posOffset>
                </wp:positionV>
                <wp:extent cx="176212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559" w:rsidRPr="00880D7D" w:rsidRDefault="00707559" w:rsidP="00707559">
                            <w:pPr>
                              <w:ind w:left="0" w:firstLineChars="100" w:firstLine="280"/>
                              <w:rPr>
                                <w:rFonts w:ascii="Meiryo UI" w:eastAsia="Meiryo UI" w:hAnsi="Meiryo UI"/>
                                <w:color w:val="40180C" w:themeColor="accent2" w:themeShade="BF"/>
                                <w:sz w:val="28"/>
                              </w:rPr>
                            </w:pPr>
                            <w:r w:rsidRPr="00880D7D">
                              <w:rPr>
                                <w:rFonts w:ascii="Meiryo UI" w:eastAsia="Meiryo UI" w:hAnsi="Meiryo UI" w:hint="eastAsia"/>
                                <w:color w:val="40180C" w:themeColor="accent2" w:themeShade="BF"/>
                                <w:sz w:val="28"/>
                              </w:rPr>
                              <w:t xml:space="preserve">ほーる　で　</w:t>
                            </w:r>
                            <w:r w:rsidRPr="00880D7D">
                              <w:rPr>
                                <w:rFonts w:ascii="Meiryo UI" w:eastAsia="Meiryo UI" w:hAnsi="Meiryo UI"/>
                                <w:color w:val="40180C" w:themeColor="accent2" w:themeShade="BF"/>
                                <w:sz w:val="28"/>
                              </w:rPr>
                              <w:t>ぴあの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0;margin-top:167.05pt;width:138.75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" filled="f" stroked="f" strokeweight=".5pt">
                <v:textbox>
                  <w:txbxContent>
                    <w:p w:rsidR="00707559" w:rsidRPr="00880D7D" w:rsidRDefault="00707559" w:rsidP="00707559">
                      <w:pPr>
                        <w:ind w:left="0" w:firstLineChars="100" w:firstLine="280"/>
                        <w:rPr>
                          <w:rFonts w:ascii="Meiryo UI" w:eastAsia="Meiryo UI" w:hAnsi="Meiryo UI"/>
                          <w:color w:val="40180C" w:themeColor="accent2" w:themeShade="BF"/>
                          <w:sz w:val="28"/>
                        </w:rPr>
                      </w:pPr>
                      <w:r w:rsidRPr="00880D7D">
                        <w:rPr>
                          <w:rFonts w:ascii="Meiryo UI" w:eastAsia="Meiryo UI" w:hAnsi="Meiryo UI" w:hint="eastAsia"/>
                          <w:color w:val="40180C" w:themeColor="accent2" w:themeShade="BF"/>
                          <w:sz w:val="28"/>
                        </w:rPr>
                        <w:t xml:space="preserve">ほーる　で　</w:t>
                      </w:r>
                      <w:r w:rsidRPr="00880D7D">
                        <w:rPr>
                          <w:rFonts w:ascii="Meiryo UI" w:eastAsia="Meiryo UI" w:hAnsi="Meiryo UI"/>
                          <w:color w:val="40180C" w:themeColor="accent2" w:themeShade="BF"/>
                          <w:sz w:val="28"/>
                        </w:rPr>
                        <w:t>ぴあの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817" w:rsidRPr="00440817" w:rsidRDefault="00B714CB" w:rsidP="00440817">
      <w:pPr>
        <w:widowControl w:val="0"/>
        <w:spacing w:before="0" w:after="0"/>
        <w:ind w:left="0" w:right="0"/>
        <w:jc w:val="center"/>
        <w:rPr>
          <w:rFonts w:ascii="メイリオ" w:eastAsia="メイリオ" w:hAnsi="メイリオ" w:cs="Times New Roman"/>
          <w:b/>
          <w:color w:val="FFFFFF"/>
          <w:kern w:val="2"/>
          <w:sz w:val="12"/>
          <w:szCs w:val="22"/>
        </w:rPr>
      </w:pPr>
      <w:r w:rsidRPr="00440817">
        <w:rPr>
          <w:rFonts w:ascii="メイリオ" w:eastAsia="メイリオ" w:hAnsi="メイリオ" w:cs="Times New Roman" w:hint="eastAsia"/>
          <w:noProof/>
          <w:color w:val="auto"/>
          <w:kern w:val="2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2221B" wp14:editId="28234C63">
                <wp:simplePos x="0" y="0"/>
                <wp:positionH relativeFrom="margin">
                  <wp:posOffset>2280285</wp:posOffset>
                </wp:positionH>
                <wp:positionV relativeFrom="paragraph">
                  <wp:posOffset>3810</wp:posOffset>
                </wp:positionV>
                <wp:extent cx="2362200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0817" w:rsidRPr="00440817" w:rsidRDefault="00440817" w:rsidP="00440817">
                            <w:pPr>
                              <w:rPr>
                                <w:color w:val="FFFFFF"/>
                                <w:sz w:val="16"/>
                              </w:rPr>
                            </w:pPr>
                            <w:r w:rsidRPr="00440817"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>ほーる</w:t>
                            </w:r>
                            <w:r w:rsidRPr="00440817">
                              <w:rPr>
                                <w:color w:val="FFFFFF"/>
                                <w:sz w:val="16"/>
                              </w:rPr>
                              <w:t xml:space="preserve">　</w:t>
                            </w:r>
                            <w:r w:rsidRPr="00440817"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 xml:space="preserve">　</w:t>
                            </w:r>
                            <w:r w:rsidRPr="00440817">
                              <w:rPr>
                                <w:color w:val="FFFFFF"/>
                                <w:sz w:val="16"/>
                              </w:rPr>
                              <w:t xml:space="preserve">　</w:t>
                            </w:r>
                            <w:r w:rsidRPr="00440817"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 xml:space="preserve">     </w:t>
                            </w:r>
                            <w:r w:rsidRPr="00440817">
                              <w:rPr>
                                <w:color w:val="FFFFFF"/>
                                <w:sz w:val="16"/>
                              </w:rPr>
                              <w:t xml:space="preserve">で　</w:t>
                            </w:r>
                            <w:r w:rsidRPr="00440817"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440817">
                              <w:rPr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440817">
                              <w:rPr>
                                <w:rFonts w:hint="eastAsia"/>
                                <w:color w:val="FFFFFF"/>
                                <w:sz w:val="16"/>
                              </w:rPr>
                              <w:t xml:space="preserve">　</w:t>
                            </w:r>
                            <w:r w:rsidRPr="00440817">
                              <w:rPr>
                                <w:color w:val="FFFFFF"/>
                                <w:sz w:val="16"/>
                              </w:rPr>
                              <w:t xml:space="preserve">　</w:t>
                            </w:r>
                            <w:r w:rsidRPr="00440817">
                              <w:rPr>
                                <w:color w:val="FFFFFF"/>
                                <w:sz w:val="16"/>
                              </w:rPr>
                              <w:t xml:space="preserve">  </w:t>
                            </w:r>
                            <w:r w:rsidRPr="00440817">
                              <w:rPr>
                                <w:color w:val="FFFFFF"/>
                                <w:sz w:val="16"/>
                              </w:rPr>
                              <w:t>ぴあの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22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179.55pt;margin-top:.3pt;width:186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" filled="f" stroked="f" strokeweight=".5pt">
                <v:textbox>
                  <w:txbxContent>
                    <w:p w:rsidR="00440817" w:rsidRPr="00440817" w:rsidRDefault="00440817" w:rsidP="00440817">
                      <w:pPr>
                        <w:rPr>
                          <w:color w:val="FFFFFF"/>
                          <w:sz w:val="16"/>
                        </w:rPr>
                      </w:pPr>
                      <w:r w:rsidRPr="00440817">
                        <w:rPr>
                          <w:rFonts w:hint="eastAsia"/>
                          <w:color w:val="FFFFFF"/>
                          <w:sz w:val="16"/>
                        </w:rPr>
                        <w:t>ほーる</w:t>
                      </w:r>
                      <w:r w:rsidRPr="00440817">
                        <w:rPr>
                          <w:color w:val="FFFFFF"/>
                          <w:sz w:val="16"/>
                        </w:rPr>
                        <w:t xml:space="preserve">　</w:t>
                      </w:r>
                      <w:r w:rsidRPr="00440817">
                        <w:rPr>
                          <w:rFonts w:hint="eastAsia"/>
                          <w:color w:val="FFFFFF"/>
                          <w:sz w:val="16"/>
                        </w:rPr>
                        <w:t xml:space="preserve">　</w:t>
                      </w:r>
                      <w:r w:rsidRPr="00440817">
                        <w:rPr>
                          <w:color w:val="FFFFFF"/>
                          <w:sz w:val="16"/>
                        </w:rPr>
                        <w:t xml:space="preserve">　</w:t>
                      </w:r>
                      <w:r w:rsidRPr="00440817">
                        <w:rPr>
                          <w:rFonts w:hint="eastAsia"/>
                          <w:color w:val="FFFFFF"/>
                          <w:sz w:val="16"/>
                        </w:rPr>
                        <w:t xml:space="preserve">     </w:t>
                      </w:r>
                      <w:r w:rsidRPr="00440817">
                        <w:rPr>
                          <w:color w:val="FFFFFF"/>
                          <w:sz w:val="16"/>
                        </w:rPr>
                        <w:t xml:space="preserve">で　</w:t>
                      </w:r>
                      <w:r w:rsidRPr="00440817">
                        <w:rPr>
                          <w:rFonts w:hint="eastAsia"/>
                          <w:color w:val="FFFFFF"/>
                          <w:sz w:val="16"/>
                        </w:rPr>
                        <w:t xml:space="preserve"> </w:t>
                      </w:r>
                      <w:r w:rsidRPr="00440817">
                        <w:rPr>
                          <w:color w:val="FFFFFF"/>
                          <w:sz w:val="16"/>
                        </w:rPr>
                        <w:t xml:space="preserve"> </w:t>
                      </w:r>
                      <w:r w:rsidRPr="00440817">
                        <w:rPr>
                          <w:rFonts w:hint="eastAsia"/>
                          <w:color w:val="FFFFFF"/>
                          <w:sz w:val="16"/>
                        </w:rPr>
                        <w:t xml:space="preserve">　</w:t>
                      </w:r>
                      <w:r w:rsidRPr="00440817">
                        <w:rPr>
                          <w:color w:val="FFFFFF"/>
                          <w:sz w:val="16"/>
                        </w:rPr>
                        <w:t xml:space="preserve">　</w:t>
                      </w:r>
                      <w:r w:rsidRPr="00440817">
                        <w:rPr>
                          <w:color w:val="FFFFFF"/>
                          <w:sz w:val="16"/>
                        </w:rPr>
                        <w:t xml:space="preserve">  </w:t>
                      </w:r>
                      <w:r w:rsidRPr="00440817">
                        <w:rPr>
                          <w:color w:val="FFFFFF"/>
                          <w:sz w:val="16"/>
                        </w:rPr>
                        <w:t>ぴあの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AA9" w:rsidRPr="00440817">
        <w:rPr>
          <w:rFonts w:ascii="メイリオ" w:eastAsia="メイリオ" w:hAnsi="メイリオ" w:cs="Times New Roman" w:hint="eastAsia"/>
          <w:noProof/>
          <w:color w:val="auto"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BE83FD" wp14:editId="41DA7187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4000500" cy="466725"/>
                <wp:effectExtent l="0" t="0" r="19050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66725"/>
                        </a:xfrm>
                        <a:prstGeom prst="ellipse">
                          <a:avLst/>
                        </a:prstGeom>
                        <a:solidFill>
                          <a:srgbClr val="34AB2B"/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AF9A2" id="楕円 17" o:spid="_x0000_s1026" style="position:absolute;left:0;text-align:left;margin-left:0;margin-top:7.25pt;width:315pt;height:36.7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" fillcolor="#34ab2b" strokecolor="#edb97c [1945]" strokeweight="1pt">
                <v:stroke joinstyle="miter"/>
                <w10:wrap anchorx="margin"/>
              </v:oval>
            </w:pict>
          </mc:Fallback>
        </mc:AlternateContent>
      </w:r>
    </w:p>
    <w:p w:rsidR="00440817" w:rsidRPr="00440817" w:rsidRDefault="00440817" w:rsidP="00440817">
      <w:pPr>
        <w:widowControl w:val="0"/>
        <w:spacing w:before="0" w:after="0"/>
        <w:ind w:left="0" w:right="0"/>
        <w:jc w:val="center"/>
        <w:rPr>
          <w:rFonts w:ascii="メイリオ" w:eastAsia="メイリオ" w:hAnsi="メイリオ" w:cs="Times New Roman"/>
          <w:b/>
          <w:color w:val="FFFFFF"/>
          <w:kern w:val="2"/>
          <w:sz w:val="28"/>
          <w:szCs w:val="22"/>
        </w:rPr>
      </w:pPr>
      <w:r w:rsidRPr="00440817">
        <w:rPr>
          <w:rFonts w:ascii="メイリオ" w:eastAsia="メイリオ" w:hAnsi="メイリオ" w:cs="Times New Roman" w:hint="eastAsia"/>
          <w:b/>
          <w:color w:val="FFFFFF"/>
          <w:kern w:val="2"/>
          <w:sz w:val="28"/>
          <w:szCs w:val="22"/>
        </w:rPr>
        <w:t>「HALL　ＤＥ  ピアノ」開催要項</w:t>
      </w:r>
    </w:p>
    <w:p w:rsidR="00440817" w:rsidRPr="00440817" w:rsidRDefault="00440817" w:rsidP="00440817">
      <w:pPr>
        <w:spacing w:before="0" w:after="0"/>
        <w:ind w:left="0" w:right="0"/>
        <w:rPr>
          <w:rFonts w:ascii="メイリオ" w:eastAsia="メイリオ" w:hAnsi="メイリオ" w:cs="Times New Roman"/>
          <w:color w:val="auto"/>
          <w:kern w:val="2"/>
          <w:sz w:val="10"/>
          <w:szCs w:val="21"/>
        </w:rPr>
      </w:pPr>
    </w:p>
    <w:p w:rsidR="00440817" w:rsidRDefault="00440817" w:rsidP="00440817">
      <w:pPr>
        <w:spacing w:before="0" w:after="0"/>
        <w:ind w:left="0" w:right="0" w:firstLineChars="150" w:firstLine="210"/>
        <w:rPr>
          <w:rFonts w:ascii="メイリオ" w:eastAsia="メイリオ" w:hAnsi="メイリオ" w:cs="Times New Roman"/>
          <w:color w:val="auto"/>
          <w:sz w:val="14"/>
          <w:szCs w:val="21"/>
        </w:rPr>
      </w:pPr>
    </w:p>
    <w:p w:rsidR="00092AA9" w:rsidRPr="00440817" w:rsidRDefault="00092AA9" w:rsidP="00440817">
      <w:pPr>
        <w:spacing w:before="0" w:after="0"/>
        <w:ind w:left="0" w:right="0" w:firstLineChars="150" w:firstLine="210"/>
        <w:rPr>
          <w:rFonts w:ascii="メイリオ" w:eastAsia="メイリオ" w:hAnsi="メイリオ" w:cs="Times New Roman"/>
          <w:color w:val="auto"/>
          <w:sz w:val="14"/>
          <w:szCs w:val="21"/>
        </w:rPr>
      </w:pPr>
    </w:p>
    <w:p w:rsidR="00440817" w:rsidRPr="00363557" w:rsidRDefault="00492A76" w:rsidP="00363557">
      <w:pPr>
        <w:spacing w:line="260" w:lineRule="exact"/>
        <w:ind w:left="0" w:right="102"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>
        <w:rPr>
          <w:rFonts w:ascii="メイリオ" w:eastAsia="メイリオ" w:hAnsi="メイリオ" w:cs="Times New Roman"/>
          <w:noProof/>
          <w:color w:val="auto"/>
          <w:sz w:val="14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56C78" wp14:editId="0CAF1A0E">
                <wp:simplePos x="0" y="0"/>
                <wp:positionH relativeFrom="column">
                  <wp:posOffset>2609850</wp:posOffset>
                </wp:positionH>
                <wp:positionV relativeFrom="paragraph">
                  <wp:posOffset>57150</wp:posOffset>
                </wp:positionV>
                <wp:extent cx="3905250" cy="4267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2A76" w:rsidRDefault="00492A76" w:rsidP="00492A76">
                            <w:pPr>
                              <w:ind w:left="0"/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F323C7"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>９時から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>１７</w:t>
                            </w:r>
                            <w:r w:rsidRPr="00F323C7"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>まで</w:t>
                            </w:r>
                            <w:r w:rsidRPr="00F323C7"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>（12時から13時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>まで</w:t>
                            </w:r>
                            <w:r w:rsidRPr="00F323C7">
                              <w:rPr>
                                <w:rFonts w:ascii="メイリオ" w:eastAsia="メイリオ" w:hAnsi="メイリオ" w:cs="Times New Roman" w:hint="eastAsia"/>
                                <w:color w:val="auto"/>
                                <w:kern w:val="2"/>
                                <w:sz w:val="22"/>
                                <w:szCs w:val="21"/>
                              </w:rPr>
                              <w:t>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6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205.5pt;margin-top:4.5pt;width:307.5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" fillcolor="white [3201]" stroked="f" strokeweight=".5pt">
                <v:textbox>
                  <w:txbxContent>
                    <w:p w:rsidR="00492A76" w:rsidRDefault="00492A76" w:rsidP="00492A76">
                      <w:pPr>
                        <w:ind w:left="0"/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 xml:space="preserve">　　</w:t>
                      </w:r>
                      <w:r w:rsidRPr="00F323C7"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>９時から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>１７</w:t>
                      </w:r>
                      <w:r w:rsidRPr="00F323C7"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>時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>まで</w:t>
                      </w:r>
                      <w:r w:rsidRPr="00F323C7"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>（12時から13時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>まで</w:t>
                      </w:r>
                      <w:r w:rsidRPr="00F323C7">
                        <w:rPr>
                          <w:rFonts w:ascii="メイリオ" w:eastAsia="メイリオ" w:hAnsi="メイリオ" w:cs="Times New Roman" w:hint="eastAsia"/>
                          <w:color w:val="auto"/>
                          <w:kern w:val="2"/>
                          <w:sz w:val="22"/>
                          <w:szCs w:val="21"/>
                        </w:rPr>
                        <w:t>を除く）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Times New Roman" w:hint="eastAsia"/>
          <w:noProof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7E318" wp14:editId="181FC2E6">
                <wp:simplePos x="0" y="0"/>
                <wp:positionH relativeFrom="column">
                  <wp:posOffset>2543175</wp:posOffset>
                </wp:positionH>
                <wp:positionV relativeFrom="paragraph">
                  <wp:posOffset>88900</wp:posOffset>
                </wp:positionV>
                <wp:extent cx="121920" cy="457200"/>
                <wp:effectExtent l="0" t="0" r="1143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7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91F6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200.25pt;margin-top:7pt;width:9.6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" adj="480" strokecolor="#40180c [2415]"/>
            </w:pict>
          </mc:Fallback>
        </mc:AlternateContent>
      </w:r>
      <w:r w:rsidR="00440817"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 xml:space="preserve">開  催 </w:t>
      </w:r>
      <w:r w:rsidR="00440817" w:rsidRPr="00440817">
        <w:rPr>
          <w:rFonts w:ascii="メイリオ" w:eastAsia="メイリオ" w:hAnsi="メイリオ" w:cs="Times New Roman"/>
          <w:color w:val="auto"/>
          <w:sz w:val="22"/>
          <w:szCs w:val="21"/>
        </w:rPr>
        <w:t xml:space="preserve"> </w:t>
      </w:r>
      <w:r w:rsidR="00440817"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>日</w:t>
      </w:r>
      <w:r w:rsidR="00440817"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  </w:t>
      </w:r>
      <w:r w:rsidR="00D5414A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令和</w:t>
      </w:r>
      <w:r w:rsidR="00D21803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6</w:t>
      </w:r>
      <w:r w:rsidR="001D63E4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年</w:t>
      </w:r>
      <w:r w:rsidR="00374B3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７</w:t>
      </w:r>
      <w:r w:rsidR="001D63E4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月</w:t>
      </w:r>
      <w:r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６日（土</w:t>
      </w:r>
      <w:r w:rsidR="00440817"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）</w:t>
      </w:r>
    </w:p>
    <w:p w:rsidR="005D55E8" w:rsidRPr="00363557" w:rsidRDefault="005D55E8" w:rsidP="00363557">
      <w:pPr>
        <w:spacing w:line="260" w:lineRule="exact"/>
        <w:ind w:left="0" w:right="102"/>
      </w:pPr>
      <w:r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　　　　　</w:t>
      </w:r>
      <w:r w:rsidR="00374B3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    </w:t>
      </w:r>
      <w:r w:rsidR="00492A76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７</w:t>
      </w:r>
      <w:r w:rsidR="00D21803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日（</w:t>
      </w:r>
      <w:r w:rsidR="00492A76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日</w:t>
      </w:r>
      <w:r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）</w:t>
      </w:r>
    </w:p>
    <w:p w:rsidR="00440817" w:rsidRPr="00440817" w:rsidRDefault="00440817" w:rsidP="00092AA9">
      <w:pPr>
        <w:widowControl w:val="0"/>
        <w:snapToGrid w:val="0"/>
        <w:spacing w:before="0" w:after="0"/>
        <w:ind w:right="0" w:firstLineChars="100" w:firstLine="22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>対　　象</w:t>
      </w:r>
      <w:r w:rsidR="00092AA9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花巻市在住、花巻市在勤・</w:t>
      </w:r>
      <w:r w:rsidR="002635DE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在学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の方（小学生以下は、保護者同伴のこと）</w:t>
      </w:r>
    </w:p>
    <w:p w:rsidR="00440817" w:rsidRPr="00440817" w:rsidRDefault="00440817" w:rsidP="00440817">
      <w:pPr>
        <w:widowControl w:val="0"/>
        <w:snapToGrid w:val="0"/>
        <w:spacing w:before="0" w:after="0"/>
        <w:ind w:left="1760" w:right="0" w:hangingChars="800" w:hanging="176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   　　※　同じ月のご利用はお一人様１回、１区分とさせていただきます。</w:t>
      </w:r>
    </w:p>
    <w:p w:rsidR="00440817" w:rsidRPr="00440817" w:rsidRDefault="00440817" w:rsidP="00440817">
      <w:pPr>
        <w:widowControl w:val="0"/>
        <w:snapToGrid w:val="0"/>
        <w:spacing w:before="0" w:after="0"/>
        <w:ind w:left="1760" w:right="0" w:hangingChars="800" w:hanging="176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　   　※　大切にご使用いただくため、ピアノ経験者に限らせていただきます。</w:t>
      </w:r>
    </w:p>
    <w:p w:rsidR="00440817" w:rsidRPr="00440817" w:rsidRDefault="00440817" w:rsidP="00440817">
      <w:pPr>
        <w:widowControl w:val="0"/>
        <w:snapToGrid w:val="0"/>
        <w:spacing w:before="0" w:after="0"/>
        <w:ind w:left="0" w:right="0" w:firstLineChars="200" w:firstLine="440"/>
        <w:rPr>
          <w:rFonts w:ascii="メイリオ" w:eastAsia="メイリオ" w:hAnsi="メイリオ" w:cs="Times New Roman"/>
          <w:b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>会　　場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 　 花巻市文化会館　大ホール</w:t>
      </w:r>
    </w:p>
    <w:p w:rsidR="00440817" w:rsidRPr="00440817" w:rsidRDefault="00440817" w:rsidP="00440817">
      <w:pPr>
        <w:widowControl w:val="0"/>
        <w:snapToGrid w:val="0"/>
        <w:spacing w:before="0" w:after="0"/>
        <w:ind w:left="0" w:right="0" w:firstLineChars="200" w:firstLine="440"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>時　　間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 </w:t>
      </w:r>
      <w:r w:rsidR="005F659F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１区分１時間（演奏５０分間、入退場、準備・片付け等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１０分間）</w:t>
      </w:r>
    </w:p>
    <w:p w:rsidR="00440817" w:rsidRPr="00363557" w:rsidRDefault="00440817" w:rsidP="00363557">
      <w:pPr>
        <w:pStyle w:val="affb"/>
        <w:widowControl w:val="0"/>
        <w:numPr>
          <w:ilvl w:val="0"/>
          <w:numId w:val="14"/>
        </w:numPr>
        <w:snapToGrid w:val="0"/>
        <w:spacing w:before="0" w:after="0"/>
        <w:ind w:leftChars="0" w:right="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36355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  9時-10時、 </w:t>
      </w:r>
      <w:r w:rsidRPr="00363557"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  <w:t xml:space="preserve"> </w:t>
      </w:r>
      <w:r w:rsidRPr="0036355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②10時-11時、  ③11時-12時、  ④13時-14時、</w:t>
      </w:r>
    </w:p>
    <w:p w:rsidR="00440817" w:rsidRPr="00440817" w:rsidRDefault="00440817" w:rsidP="00440817">
      <w:pPr>
        <w:widowControl w:val="0"/>
        <w:snapToGrid w:val="0"/>
        <w:spacing w:before="0" w:after="0"/>
        <w:ind w:leftChars="100" w:left="240" w:right="0" w:firstLineChars="900" w:firstLine="198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⑤</w:t>
      </w:r>
      <w:r w:rsidR="00374B3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14時-15時、  ⑥15時-16時、  ⑦16時-17時</w:t>
      </w:r>
    </w:p>
    <w:p w:rsidR="00440817" w:rsidRPr="00440817" w:rsidRDefault="00440817" w:rsidP="00440817">
      <w:pPr>
        <w:widowControl w:val="0"/>
        <w:snapToGrid w:val="0"/>
        <w:spacing w:before="0" w:after="0"/>
        <w:ind w:left="0" w:right="0" w:firstLineChars="200" w:firstLine="44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>定　　員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 グループ利用OK、演奏者・付き添い含め入場者は１０名までとします。</w:t>
      </w:r>
    </w:p>
    <w:p w:rsidR="00440817" w:rsidRPr="00440817" w:rsidRDefault="00440817" w:rsidP="00440817">
      <w:pPr>
        <w:widowControl w:val="0"/>
        <w:snapToGrid w:val="0"/>
        <w:spacing w:before="0" w:after="0"/>
        <w:ind w:left="220" w:right="0" w:hangingChars="100" w:hanging="22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　   　※　公開目的、営利・商業宣伝目的の使用はご遠慮ください。</w:t>
      </w:r>
    </w:p>
    <w:p w:rsidR="00440817" w:rsidRPr="00440817" w:rsidRDefault="00440817" w:rsidP="00440817">
      <w:pPr>
        <w:widowControl w:val="0"/>
        <w:snapToGrid w:val="0"/>
        <w:spacing w:before="0" w:after="0"/>
        <w:ind w:left="220" w:right="0" w:hangingChars="100" w:hanging="22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　　　※　ピアノ教室等の指導を目的としたご利用はご遠慮ください。</w:t>
      </w:r>
    </w:p>
    <w:p w:rsidR="00440817" w:rsidRPr="00440817" w:rsidRDefault="00440817" w:rsidP="00440817">
      <w:pPr>
        <w:widowControl w:val="0"/>
        <w:snapToGrid w:val="0"/>
        <w:spacing w:before="0" w:after="0"/>
        <w:ind w:left="0" w:right="0" w:firstLineChars="200" w:firstLine="44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>申込方法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 電話のみで受付します。※先着順、定員に到達し次第締め切ります。</w:t>
      </w:r>
    </w:p>
    <w:p w:rsidR="00440817" w:rsidRPr="00440817" w:rsidRDefault="002635DE" w:rsidP="006825F7">
      <w:pPr>
        <w:widowControl w:val="0"/>
        <w:snapToGrid w:val="0"/>
        <w:spacing w:before="0" w:after="0"/>
        <w:ind w:left="220" w:right="0" w:hangingChars="100" w:hanging="22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　　　※　受付開始日：</w:t>
      </w:r>
      <w:r w:rsidR="00440817"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令和</w:t>
      </w:r>
      <w:r w:rsidR="00D21803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６</w:t>
      </w:r>
      <w:r w:rsidR="006825F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年</w:t>
      </w:r>
      <w:r w:rsidR="00C659EB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6</w:t>
      </w:r>
      <w:r w:rsidR="00184EEB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月</w:t>
      </w:r>
      <w:r w:rsidR="00492A76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２３日（日</w:t>
      </w:r>
      <w:r w:rsidR="00440817"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）午前９時から</w:t>
      </w:r>
    </w:p>
    <w:p w:rsidR="00440817" w:rsidRPr="00440817" w:rsidRDefault="00440817" w:rsidP="00440817">
      <w:pPr>
        <w:widowControl w:val="0"/>
        <w:snapToGrid w:val="0"/>
        <w:spacing w:before="0" w:after="0"/>
        <w:ind w:left="220" w:right="0" w:hangingChars="100" w:hanging="22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　   　※　希望日時、申込みする方・演奏する方の氏名、電話番号等をお聞きします。</w:t>
      </w:r>
    </w:p>
    <w:p w:rsidR="00440817" w:rsidRPr="00440817" w:rsidRDefault="00440817" w:rsidP="00440817">
      <w:pPr>
        <w:widowControl w:val="0"/>
        <w:snapToGrid w:val="0"/>
        <w:spacing w:before="0" w:after="0"/>
        <w:ind w:left="1760" w:right="0" w:hangingChars="800" w:hanging="176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　　　　　　   　※　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  <w:u w:val="single"/>
        </w:rPr>
        <w:t>電話受付のみ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>とし、窓口での受付は行いません。</w:t>
      </w:r>
    </w:p>
    <w:p w:rsidR="00440817" w:rsidRDefault="00440817" w:rsidP="00440817">
      <w:pPr>
        <w:widowControl w:val="0"/>
        <w:snapToGrid w:val="0"/>
        <w:spacing w:before="0" w:after="0"/>
        <w:ind w:left="0" w:right="0" w:firstLineChars="200" w:firstLine="44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color w:val="auto"/>
          <w:sz w:val="22"/>
          <w:szCs w:val="21"/>
        </w:rPr>
        <w:t>受付時間</w:t>
      </w:r>
      <w:r w:rsidRPr="00440817">
        <w:rPr>
          <w:rFonts w:ascii="メイリオ" w:eastAsia="メイリオ" w:hAnsi="メイリオ" w:cs="Times New Roman" w:hint="eastAsia"/>
          <w:color w:val="auto"/>
          <w:kern w:val="2"/>
          <w:sz w:val="22"/>
          <w:szCs w:val="21"/>
        </w:rPr>
        <w:t xml:space="preserve">　　午前９時から午後５時まで　（休館日を除く）花巻市文化会館　電話0198-24-6511</w:t>
      </w:r>
    </w:p>
    <w:p w:rsidR="00440817" w:rsidRDefault="005F659F" w:rsidP="00440817">
      <w:pPr>
        <w:widowControl w:val="0"/>
        <w:snapToGrid w:val="0"/>
        <w:spacing w:before="0" w:after="0"/>
        <w:ind w:left="0" w:right="0" w:firstLineChars="200" w:firstLine="44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  <w:r w:rsidRPr="00440817">
        <w:rPr>
          <w:rFonts w:ascii="メイリオ" w:eastAsia="メイリオ" w:hAnsi="メイリオ" w:cs="Times New Roman" w:hint="eastAsia"/>
          <w:noProof/>
          <w:color w:val="auto"/>
          <w:kern w:val="2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190F25" wp14:editId="1866FCA0">
                <wp:simplePos x="0" y="0"/>
                <wp:positionH relativeFrom="margin">
                  <wp:posOffset>5415915</wp:posOffset>
                </wp:positionH>
                <wp:positionV relativeFrom="paragraph">
                  <wp:posOffset>184150</wp:posOffset>
                </wp:positionV>
                <wp:extent cx="1457325" cy="609600"/>
                <wp:effectExtent l="19050" t="19050" r="28575" b="19050"/>
                <wp:wrapThrough wrapText="bothSides">
                  <wp:wrapPolygon edited="0">
                    <wp:start x="0" y="-675"/>
                    <wp:lineTo x="-282" y="-675"/>
                    <wp:lineTo x="-282" y="20925"/>
                    <wp:lineTo x="0" y="21600"/>
                    <wp:lineTo x="21459" y="21600"/>
                    <wp:lineTo x="21741" y="20925"/>
                    <wp:lineTo x="21741" y="675"/>
                    <wp:lineTo x="21459" y="-675"/>
                    <wp:lineTo x="0" y="-675"/>
                  </wp:wrapPolygon>
                </wp:wrapThrough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0817" w:rsidRPr="00843FC6" w:rsidRDefault="00440817" w:rsidP="004408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</w:rPr>
                              <w:t>参加</w:t>
                            </w:r>
                            <w:r w:rsidRPr="00843F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90F25" id="角丸四角形 4" o:spid="_x0000_s1030" style="position:absolute;left:0;text-align:left;margin-left:426.45pt;margin-top:14.5pt;width:114.75pt;height:4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" fillcolor="window" strokecolor="red" strokeweight="3pt">
                <v:stroke joinstyle="miter"/>
                <v:textbox>
                  <w:txbxContent>
                    <w:p w:rsidR="00440817" w:rsidRPr="00843FC6" w:rsidRDefault="00440817" w:rsidP="004408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</w:rPr>
                        <w:t>参加</w:t>
                      </w:r>
                      <w:r w:rsidRPr="00843F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</w:rPr>
                        <w:t>無料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5F659F" w:rsidRDefault="005F659F" w:rsidP="00440817">
      <w:pPr>
        <w:widowControl w:val="0"/>
        <w:snapToGrid w:val="0"/>
        <w:spacing w:before="0" w:after="0"/>
        <w:ind w:left="0" w:right="0" w:firstLineChars="200" w:firstLine="44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</w:p>
    <w:p w:rsidR="005F659F" w:rsidRPr="00440817" w:rsidRDefault="005F659F" w:rsidP="00440817">
      <w:pPr>
        <w:widowControl w:val="0"/>
        <w:snapToGrid w:val="0"/>
        <w:spacing w:before="0" w:after="0"/>
        <w:ind w:left="0" w:right="0" w:firstLineChars="200" w:firstLine="440"/>
        <w:contextualSpacing/>
        <w:rPr>
          <w:rFonts w:ascii="メイリオ" w:eastAsia="メイリオ" w:hAnsi="メイリオ" w:cs="Times New Roman"/>
          <w:color w:val="auto"/>
          <w:kern w:val="2"/>
          <w:sz w:val="22"/>
          <w:szCs w:val="21"/>
        </w:rPr>
      </w:pPr>
    </w:p>
    <w:p w:rsidR="00440817" w:rsidRPr="00440817" w:rsidRDefault="00440817" w:rsidP="00440817">
      <w:pPr>
        <w:widowControl w:val="0"/>
        <w:snapToGrid w:val="0"/>
        <w:spacing w:before="0" w:after="0"/>
        <w:ind w:left="0" w:right="0" w:firstLineChars="200" w:firstLine="160"/>
        <w:contextualSpacing/>
        <w:rPr>
          <w:rFonts w:ascii="メイリオ" w:eastAsia="メイリオ" w:hAnsi="メイリオ" w:cs="Times New Roman"/>
          <w:color w:val="auto"/>
          <w:kern w:val="2"/>
          <w:sz w:val="8"/>
          <w:szCs w:val="21"/>
        </w:rPr>
      </w:pPr>
    </w:p>
    <w:p w:rsidR="00440817" w:rsidRPr="00440817" w:rsidRDefault="00440817" w:rsidP="00440817">
      <w:pPr>
        <w:widowControl w:val="0"/>
        <w:snapToGrid w:val="0"/>
        <w:spacing w:before="0" w:after="0"/>
        <w:ind w:left="0" w:right="0" w:firstLineChars="200" w:firstLine="80"/>
        <w:contextualSpacing/>
        <w:rPr>
          <w:rFonts w:ascii="メイリオ" w:eastAsia="メイリオ" w:hAnsi="メイリオ" w:cs="Times New Roman"/>
          <w:color w:val="auto"/>
          <w:kern w:val="2"/>
          <w:sz w:val="4"/>
          <w:szCs w:val="21"/>
        </w:rPr>
      </w:pPr>
    </w:p>
    <w:tbl>
      <w:tblPr>
        <w:tblW w:w="109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440817" w:rsidRPr="00440817" w:rsidTr="00440817">
        <w:trPr>
          <w:trHeight w:val="414"/>
        </w:trPr>
        <w:tc>
          <w:tcPr>
            <w:tcW w:w="10915" w:type="dxa"/>
            <w:shd w:val="clear" w:color="auto" w:fill="FFC000"/>
            <w:vAlign w:val="center"/>
          </w:tcPr>
          <w:p w:rsidR="00440817" w:rsidRPr="00440817" w:rsidRDefault="00440817" w:rsidP="00440817">
            <w:pPr>
              <w:widowControl w:val="0"/>
              <w:snapToGrid w:val="0"/>
              <w:spacing w:before="0" w:after="0" w:line="180" w:lineRule="atLeast"/>
              <w:ind w:left="0" w:right="0"/>
              <w:jc w:val="center"/>
              <w:rPr>
                <w:rFonts w:ascii="メイリオ" w:eastAsia="メイリオ" w:hAnsi="メイリオ" w:cs="Times New Roman"/>
                <w:b/>
                <w:color w:val="auto"/>
                <w:kern w:val="2"/>
                <w:sz w:val="22"/>
                <w:szCs w:val="22"/>
                <w:highlight w:val="red"/>
              </w:rPr>
            </w:pPr>
            <w:r w:rsidRPr="00440817">
              <w:rPr>
                <w:rFonts w:ascii="メイリオ" w:eastAsia="メイリオ" w:hAnsi="メイリオ" w:cs="Times New Roman" w:hint="eastAsia"/>
                <w:b/>
                <w:color w:val="auto"/>
                <w:kern w:val="2"/>
                <w:sz w:val="28"/>
                <w:szCs w:val="22"/>
              </w:rPr>
              <w:t xml:space="preserve">【　</w:t>
            </w:r>
            <w:r w:rsidRPr="00440817">
              <w:rPr>
                <w:rFonts w:ascii="ＭＳ Ｐゴシック" w:eastAsia="ＭＳ Ｐゴシック" w:hAnsi="ＭＳ Ｐゴシック" w:cs="Times New Roman" w:hint="eastAsia"/>
                <w:b/>
                <w:color w:val="auto"/>
                <w:kern w:val="2"/>
                <w:sz w:val="28"/>
                <w:szCs w:val="22"/>
              </w:rPr>
              <w:t>留　意　事　項</w:t>
            </w:r>
            <w:r w:rsidRPr="00440817">
              <w:rPr>
                <w:rFonts w:ascii="メイリオ" w:eastAsia="メイリオ" w:hAnsi="メイリオ" w:cs="Times New Roman" w:hint="eastAsia"/>
                <w:b/>
                <w:color w:val="auto"/>
                <w:kern w:val="2"/>
                <w:sz w:val="28"/>
                <w:szCs w:val="22"/>
              </w:rPr>
              <w:t xml:space="preserve">　】</w:t>
            </w:r>
            <w:r w:rsidRPr="00440817">
              <w:rPr>
                <w:rFonts w:ascii="メイリオ" w:eastAsia="メイリオ" w:hAnsi="メイリオ" w:cs="Times New Roman" w:hint="eastAsia"/>
                <w:b/>
                <w:color w:val="auto"/>
                <w:kern w:val="2"/>
                <w:sz w:val="21"/>
                <w:szCs w:val="22"/>
              </w:rPr>
              <w:t>※ご予約前によくお読みください※</w:t>
            </w:r>
          </w:p>
        </w:tc>
      </w:tr>
      <w:tr w:rsidR="00440817" w:rsidRPr="00440817" w:rsidTr="00440817">
        <w:trPr>
          <w:trHeight w:val="3959"/>
        </w:trPr>
        <w:tc>
          <w:tcPr>
            <w:tcW w:w="10915" w:type="dxa"/>
            <w:shd w:val="clear" w:color="auto" w:fill="auto"/>
          </w:tcPr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112" w:left="309" w:right="0" w:hangingChars="100" w:hanging="4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4"/>
                <w:szCs w:val="22"/>
              </w:rPr>
            </w:pP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112" w:left="489" w:right="0" w:hangingChars="100" w:hanging="22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●舞台上は、音響反射板を設置し、中央にグランドピアノ２台（スタインウェイ、ベーゼンドルファー）</w:t>
            </w: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212" w:left="509" w:right="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を設置した状態でのご利用となります。ピアノの移動はできません。</w:t>
            </w: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112" w:left="489" w:right="0" w:hangingChars="100" w:hanging="22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●電源を必要としない管弦楽器の持ち込み・演奏は可とします。</w:t>
            </w:r>
          </w:p>
          <w:p w:rsidR="006825F7" w:rsidRPr="006825F7" w:rsidRDefault="006825F7" w:rsidP="006825F7">
            <w:pPr>
              <w:widowControl w:val="0"/>
              <w:snapToGrid w:val="0"/>
              <w:spacing w:before="0" w:after="0"/>
              <w:ind w:leftChars="112" w:left="489" w:right="0" w:hangingChars="100" w:hanging="22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●演奏者、歌唱者、付添者等とは十分な距離をお取りください。</w:t>
            </w: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112" w:left="489" w:right="0" w:hangingChars="100" w:hanging="22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●ピアノ等の備品を破損した場合は、相当額を弁償していただきます。</w:t>
            </w: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112" w:left="489" w:right="0" w:hangingChars="100" w:hanging="22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●係員の指示・注意事項を遵守されない場合、ご利用をお断りすることがあります。</w:t>
            </w:r>
          </w:p>
          <w:p w:rsidR="00440817" w:rsidRPr="00440817" w:rsidRDefault="00440817" w:rsidP="006825F7">
            <w:pPr>
              <w:widowControl w:val="0"/>
              <w:snapToGrid w:val="0"/>
              <w:spacing w:before="0" w:after="0"/>
              <w:ind w:leftChars="112" w:left="489" w:right="0" w:hangingChars="100" w:hanging="22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●</w:t>
            </w:r>
            <w:r w:rsidR="006825F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検温、手指の消毒など基本的な</w:t>
            </w:r>
            <w:r w:rsidR="005F659F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感染</w:t>
            </w:r>
            <w:r w:rsidR="006825F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対策</w:t>
            </w: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にご協力をお願いいたします。</w:t>
            </w: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 xml:space="preserve">　 ●終了後のアンケートにご協力をお願いします。</w:t>
            </w:r>
          </w:p>
          <w:p w:rsidR="00440817" w:rsidRPr="00440817" w:rsidRDefault="00440817" w:rsidP="00B714CB">
            <w:pPr>
              <w:widowControl w:val="0"/>
              <w:snapToGrid w:val="0"/>
              <w:spacing w:before="0" w:after="0"/>
              <w:ind w:left="330" w:right="0" w:hangingChars="150" w:hanging="33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 xml:space="preserve">　 ●当日は、はじめに</w:t>
            </w:r>
            <w:r w:rsidR="004C651F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注意事項の説明をいたしますので、予約時間の１０</w:t>
            </w: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</w:rPr>
              <w:t>分前までにご来館くださるようご協力をお願いします。</w:t>
            </w: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112" w:left="489" w:right="0" w:hangingChars="100" w:hanging="22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22"/>
                <w:szCs w:val="22"/>
                <w:u w:val="single"/>
              </w:rPr>
            </w:pPr>
            <w:r w:rsidRPr="00440817">
              <w:rPr>
                <w:rFonts w:ascii="メイリオ" w:eastAsia="メイリオ" w:hAnsi="メイリオ" w:cs="Times New Roman" w:hint="eastAsia"/>
                <w:color w:val="auto"/>
                <w:kern w:val="2"/>
                <w:sz w:val="22"/>
                <w:szCs w:val="22"/>
                <w:u w:val="single"/>
              </w:rPr>
              <w:t>●参加者は、全員そろっての入・退場にご協力をお願いします。</w:t>
            </w:r>
          </w:p>
          <w:p w:rsidR="00440817" w:rsidRPr="00440817" w:rsidRDefault="00440817" w:rsidP="00440817">
            <w:pPr>
              <w:widowControl w:val="0"/>
              <w:snapToGrid w:val="0"/>
              <w:spacing w:before="0" w:after="0"/>
              <w:ind w:leftChars="112" w:left="369" w:right="0" w:hangingChars="100" w:hanging="100"/>
              <w:jc w:val="both"/>
              <w:rPr>
                <w:rFonts w:ascii="メイリオ" w:eastAsia="メイリオ" w:hAnsi="メイリオ" w:cs="Times New Roman"/>
                <w:color w:val="auto"/>
                <w:kern w:val="2"/>
                <w:sz w:val="10"/>
                <w:szCs w:val="22"/>
                <w:u w:val="single"/>
              </w:rPr>
            </w:pPr>
          </w:p>
        </w:tc>
      </w:tr>
    </w:tbl>
    <w:p w:rsidR="00440817" w:rsidRPr="00440817" w:rsidRDefault="00440817" w:rsidP="00C659EB">
      <w:pPr>
        <w:spacing w:before="0" w:after="0"/>
        <w:ind w:left="0" w:right="1120"/>
        <w:rPr>
          <w:rFonts w:ascii="Meiryo UI" w:eastAsia="Meiryo UI" w:hAnsi="Meiryo UI" w:cs="Times New Roman"/>
          <w:b/>
          <w:color w:val="242852"/>
          <w:sz w:val="14"/>
        </w:rPr>
      </w:pPr>
      <w:bookmarkStart w:id="0" w:name="_GoBack"/>
      <w:bookmarkEnd w:id="0"/>
    </w:p>
    <w:sectPr w:rsidR="00440817" w:rsidRPr="00440817" w:rsidSect="00702AF8"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4B" w:rsidRDefault="00C34C4B" w:rsidP="008B0818">
      <w:r>
        <w:separator/>
      </w:r>
    </w:p>
  </w:endnote>
  <w:endnote w:type="continuationSeparator" w:id="0">
    <w:p w:rsidR="00C34C4B" w:rsidRDefault="00C34C4B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4B" w:rsidRDefault="00C34C4B" w:rsidP="008B0818">
      <w:r>
        <w:separator/>
      </w:r>
    </w:p>
  </w:footnote>
  <w:footnote w:type="continuationSeparator" w:id="0">
    <w:p w:rsidR="00C34C4B" w:rsidRDefault="00C34C4B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565FC8"/>
    <w:multiLevelType w:val="hybridMultilevel"/>
    <w:tmpl w:val="214E2CE8"/>
    <w:lvl w:ilvl="0" w:tplc="38464422">
      <w:start w:val="5"/>
      <w:numFmt w:val="decimalEnclosedCircle"/>
      <w:lvlText w:val="%1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abstractNum w:abstractNumId="11" w15:restartNumberingAfterBreak="0">
    <w:nsid w:val="547547D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4B"/>
    <w:rsid w:val="00004DE9"/>
    <w:rsid w:val="00010291"/>
    <w:rsid w:val="00034346"/>
    <w:rsid w:val="00051608"/>
    <w:rsid w:val="000837B5"/>
    <w:rsid w:val="00084D12"/>
    <w:rsid w:val="00087178"/>
    <w:rsid w:val="00092AA9"/>
    <w:rsid w:val="00095DD6"/>
    <w:rsid w:val="000C1B6A"/>
    <w:rsid w:val="000D05D8"/>
    <w:rsid w:val="000E33EA"/>
    <w:rsid w:val="000F6EAF"/>
    <w:rsid w:val="001031B3"/>
    <w:rsid w:val="00111A86"/>
    <w:rsid w:val="00123740"/>
    <w:rsid w:val="00134402"/>
    <w:rsid w:val="00144332"/>
    <w:rsid w:val="001532B2"/>
    <w:rsid w:val="001570B2"/>
    <w:rsid w:val="001624C3"/>
    <w:rsid w:val="0016282D"/>
    <w:rsid w:val="00166C35"/>
    <w:rsid w:val="001718B3"/>
    <w:rsid w:val="00184EEB"/>
    <w:rsid w:val="00195F81"/>
    <w:rsid w:val="001D63E4"/>
    <w:rsid w:val="00220400"/>
    <w:rsid w:val="002263B4"/>
    <w:rsid w:val="0023469F"/>
    <w:rsid w:val="00263075"/>
    <w:rsid w:val="00263274"/>
    <w:rsid w:val="002635DE"/>
    <w:rsid w:val="002733AA"/>
    <w:rsid w:val="002A068F"/>
    <w:rsid w:val="002B544A"/>
    <w:rsid w:val="002C60CB"/>
    <w:rsid w:val="002E7522"/>
    <w:rsid w:val="00347A5B"/>
    <w:rsid w:val="00363557"/>
    <w:rsid w:val="00374B37"/>
    <w:rsid w:val="00374F5F"/>
    <w:rsid w:val="00381ECC"/>
    <w:rsid w:val="0039194A"/>
    <w:rsid w:val="003D36E8"/>
    <w:rsid w:val="003D6552"/>
    <w:rsid w:val="00405D50"/>
    <w:rsid w:val="00440817"/>
    <w:rsid w:val="004611DB"/>
    <w:rsid w:val="00480A93"/>
    <w:rsid w:val="00492A76"/>
    <w:rsid w:val="004A4716"/>
    <w:rsid w:val="004C651F"/>
    <w:rsid w:val="004E6B00"/>
    <w:rsid w:val="004F689B"/>
    <w:rsid w:val="005025F2"/>
    <w:rsid w:val="00513B49"/>
    <w:rsid w:val="0054297F"/>
    <w:rsid w:val="005940E5"/>
    <w:rsid w:val="00597C04"/>
    <w:rsid w:val="005A50C1"/>
    <w:rsid w:val="005B17A2"/>
    <w:rsid w:val="005D2D39"/>
    <w:rsid w:val="005D55E8"/>
    <w:rsid w:val="005D659F"/>
    <w:rsid w:val="005F53A3"/>
    <w:rsid w:val="005F659F"/>
    <w:rsid w:val="006269ED"/>
    <w:rsid w:val="0068245E"/>
    <w:rsid w:val="006825F7"/>
    <w:rsid w:val="00684A8A"/>
    <w:rsid w:val="0069500E"/>
    <w:rsid w:val="006973C3"/>
    <w:rsid w:val="006A274F"/>
    <w:rsid w:val="006C2CF5"/>
    <w:rsid w:val="006C5B7C"/>
    <w:rsid w:val="006D155F"/>
    <w:rsid w:val="00702A0B"/>
    <w:rsid w:val="00702AF8"/>
    <w:rsid w:val="00707559"/>
    <w:rsid w:val="007079D2"/>
    <w:rsid w:val="00713F12"/>
    <w:rsid w:val="007322A5"/>
    <w:rsid w:val="00771CC2"/>
    <w:rsid w:val="00792A1E"/>
    <w:rsid w:val="0079637B"/>
    <w:rsid w:val="007A4EDB"/>
    <w:rsid w:val="007B1072"/>
    <w:rsid w:val="0083195F"/>
    <w:rsid w:val="00834305"/>
    <w:rsid w:val="008365E3"/>
    <w:rsid w:val="00837B55"/>
    <w:rsid w:val="00873417"/>
    <w:rsid w:val="00880D7D"/>
    <w:rsid w:val="00897FB4"/>
    <w:rsid w:val="008A25AE"/>
    <w:rsid w:val="008B0818"/>
    <w:rsid w:val="008B5111"/>
    <w:rsid w:val="008B7DC9"/>
    <w:rsid w:val="008D02C3"/>
    <w:rsid w:val="008D79B1"/>
    <w:rsid w:val="00902A42"/>
    <w:rsid w:val="009124DD"/>
    <w:rsid w:val="0094423C"/>
    <w:rsid w:val="00945C8A"/>
    <w:rsid w:val="00965856"/>
    <w:rsid w:val="009661D9"/>
    <w:rsid w:val="00971CAF"/>
    <w:rsid w:val="00972323"/>
    <w:rsid w:val="009D3A37"/>
    <w:rsid w:val="009E7ADD"/>
    <w:rsid w:val="00A12D60"/>
    <w:rsid w:val="00A171A7"/>
    <w:rsid w:val="00A95506"/>
    <w:rsid w:val="00AB123B"/>
    <w:rsid w:val="00B168F9"/>
    <w:rsid w:val="00B368A1"/>
    <w:rsid w:val="00B617C9"/>
    <w:rsid w:val="00B714CB"/>
    <w:rsid w:val="00B87D53"/>
    <w:rsid w:val="00B90655"/>
    <w:rsid w:val="00BA5A2B"/>
    <w:rsid w:val="00BD6DAD"/>
    <w:rsid w:val="00BE1D7E"/>
    <w:rsid w:val="00BE7515"/>
    <w:rsid w:val="00C27A13"/>
    <w:rsid w:val="00C34C4B"/>
    <w:rsid w:val="00C659EB"/>
    <w:rsid w:val="00C675BC"/>
    <w:rsid w:val="00C67FD5"/>
    <w:rsid w:val="00C82945"/>
    <w:rsid w:val="00C93A32"/>
    <w:rsid w:val="00CE754C"/>
    <w:rsid w:val="00CF207A"/>
    <w:rsid w:val="00CF51DF"/>
    <w:rsid w:val="00D21803"/>
    <w:rsid w:val="00D529A9"/>
    <w:rsid w:val="00D5414A"/>
    <w:rsid w:val="00D63B4C"/>
    <w:rsid w:val="00DA3333"/>
    <w:rsid w:val="00DA68A1"/>
    <w:rsid w:val="00DC1F2A"/>
    <w:rsid w:val="00DD40C8"/>
    <w:rsid w:val="00DF47E5"/>
    <w:rsid w:val="00E15839"/>
    <w:rsid w:val="00E32F63"/>
    <w:rsid w:val="00E402F3"/>
    <w:rsid w:val="00E43EFE"/>
    <w:rsid w:val="00EA08AA"/>
    <w:rsid w:val="00EC2C93"/>
    <w:rsid w:val="00ED0C76"/>
    <w:rsid w:val="00F0092F"/>
    <w:rsid w:val="00F12A85"/>
    <w:rsid w:val="00F15090"/>
    <w:rsid w:val="00F32264"/>
    <w:rsid w:val="00F7637E"/>
    <w:rsid w:val="00F771A4"/>
    <w:rsid w:val="00F9380F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5CD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doni MT" w:eastAsia="ＭＳ 明朝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5F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07A"/>
    <w:rPr>
      <w:color w:val="595959" w:themeColor="text1" w:themeTint="A6"/>
    </w:rPr>
  </w:style>
  <w:style w:type="paragraph" w:styleId="a4">
    <w:name w:val="Subtitle"/>
    <w:basedOn w:val="a"/>
    <w:link w:val="a5"/>
    <w:uiPriority w:val="1"/>
    <w:qFormat/>
    <w:rsid w:val="00263274"/>
    <w:pPr>
      <w:spacing w:after="0"/>
      <w:ind w:left="0"/>
      <w:jc w:val="center"/>
    </w:pPr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character" w:customStyle="1" w:styleId="a5">
    <w:name w:val="副題 (文字)"/>
    <w:basedOn w:val="a0"/>
    <w:link w:val="a4"/>
    <w:uiPriority w:val="1"/>
    <w:rsid w:val="00263274"/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paragraph" w:styleId="a6">
    <w:name w:val="Title"/>
    <w:basedOn w:val="a"/>
    <w:link w:val="a7"/>
    <w:uiPriority w:val="1"/>
    <w:qFormat/>
    <w:rsid w:val="00263274"/>
    <w:pPr>
      <w:spacing w:before="0" w:after="0" w:line="288" w:lineRule="auto"/>
      <w:ind w:left="0"/>
      <w:jc w:val="center"/>
    </w:pPr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character" w:customStyle="1" w:styleId="a7">
    <w:name w:val="表題 (文字)"/>
    <w:basedOn w:val="a0"/>
    <w:link w:val="a6"/>
    <w:uiPriority w:val="1"/>
    <w:rsid w:val="00263274"/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paragraph" w:styleId="a8">
    <w:name w:val="Date"/>
    <w:basedOn w:val="a"/>
    <w:link w:val="a9"/>
    <w:uiPriority w:val="2"/>
    <w:qFormat/>
    <w:rsid w:val="00263274"/>
    <w:pPr>
      <w:spacing w:before="0"/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character" w:customStyle="1" w:styleId="a9">
    <w:name w:val="日付 (文字)"/>
    <w:basedOn w:val="a0"/>
    <w:link w:val="a8"/>
    <w:uiPriority w:val="2"/>
    <w:rsid w:val="00263274"/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a">
    <w:name w:val="時刻"/>
    <w:basedOn w:val="a"/>
    <w:uiPriority w:val="2"/>
    <w:qFormat/>
    <w:rsid w:val="00263274"/>
    <w:pPr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b">
    <w:name w:val="場所"/>
    <w:basedOn w:val="a"/>
    <w:uiPriority w:val="3"/>
    <w:qFormat/>
    <w:rsid w:val="00263274"/>
    <w:pPr>
      <w:spacing w:after="0"/>
      <w:ind w:left="0"/>
      <w:jc w:val="center"/>
    </w:pPr>
    <w:rPr>
      <w:rFonts w:ascii="Meiryo UI" w:hAnsi="Meiryo UI" w:cs="Times New Roman"/>
      <w:color w:val="FFFFFF" w:themeColor="background1"/>
      <w:sz w:val="32"/>
      <w:szCs w:val="64"/>
    </w:rPr>
  </w:style>
  <w:style w:type="paragraph" w:customStyle="1" w:styleId="ac">
    <w:name w:val="連絡先情報"/>
    <w:basedOn w:val="a"/>
    <w:uiPriority w:val="4"/>
    <w:qFormat/>
    <w:rsid w:val="00263274"/>
    <w:pPr>
      <w:spacing w:before="0"/>
      <w:ind w:left="1598"/>
      <w:jc w:val="right"/>
    </w:pPr>
    <w:rPr>
      <w:rFonts w:ascii="Meiryo UI" w:hAnsi="Meiryo UI"/>
      <w:b/>
      <w:color w:val="A50021" w:themeColor="accent1"/>
      <w:sz w:val="22"/>
      <w:szCs w:val="21"/>
    </w:rPr>
  </w:style>
  <w:style w:type="paragraph" w:styleId="ad">
    <w:name w:val="header"/>
    <w:basedOn w:val="a"/>
    <w:link w:val="ae"/>
    <w:uiPriority w:val="99"/>
    <w:semiHidden/>
    <w:rsid w:val="001570B2"/>
    <w:pPr>
      <w:spacing w:after="0"/>
    </w:pPr>
  </w:style>
  <w:style w:type="character" w:customStyle="1" w:styleId="ae">
    <w:name w:val="ヘッダー (文字)"/>
    <w:basedOn w:val="a0"/>
    <w:link w:val="ad"/>
    <w:uiPriority w:val="99"/>
    <w:semiHidden/>
    <w:rsid w:val="00F12A85"/>
    <w:rPr>
      <w:rFonts w:ascii="Bodoni MT" w:hAnsi="Bodoni MT"/>
      <w:sz w:val="22"/>
      <w:szCs w:val="21"/>
    </w:rPr>
  </w:style>
  <w:style w:type="paragraph" w:styleId="af">
    <w:name w:val="footer"/>
    <w:basedOn w:val="a"/>
    <w:link w:val="af0"/>
    <w:uiPriority w:val="99"/>
    <w:semiHidden/>
    <w:rsid w:val="00E43EFE"/>
    <w:pPr>
      <w:spacing w:after="0"/>
    </w:pPr>
  </w:style>
  <w:style w:type="character" w:customStyle="1" w:styleId="af0">
    <w:name w:val="フッター (文字)"/>
    <w:basedOn w:val="a0"/>
    <w:link w:val="af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10">
    <w:name w:val="見出し 1 (文字)"/>
    <w:basedOn w:val="a0"/>
    <w:link w:val="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21">
    <w:name w:val="Intense Emphasis"/>
    <w:basedOn w:val="a0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CF207A"/>
    <w:rPr>
      <w:i/>
      <w:iCs/>
      <w:color w:val="52001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af3">
    <w:name w:val="Hyperlink"/>
    <w:basedOn w:val="a0"/>
    <w:uiPriority w:val="99"/>
    <w:semiHidden/>
    <w:unhideWhenUsed/>
    <w:rsid w:val="00CF207A"/>
    <w:rPr>
      <w:color w:val="520010" w:themeColor="accent1" w:themeShade="80"/>
      <w:u w:val="single"/>
    </w:rPr>
  </w:style>
  <w:style w:type="character" w:styleId="af4">
    <w:name w:val="FollowedHyperlink"/>
    <w:basedOn w:val="a0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af5">
    <w:name w:val="Table Grid"/>
    <w:basedOn w:val="a1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af6">
    <w:name w:val="No Spacing"/>
    <w:uiPriority w:val="98"/>
    <w:semiHidden/>
    <w:qFormat/>
    <w:rsid w:val="00A95506"/>
    <w:pPr>
      <w:spacing w:after="0"/>
    </w:pPr>
  </w:style>
  <w:style w:type="character" w:customStyle="1" w:styleId="80">
    <w:name w:val="見出し 8 (文字)"/>
    <w:basedOn w:val="a0"/>
    <w:link w:val="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AB123B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B123B"/>
    <w:rPr>
      <w:sz w:val="22"/>
      <w:szCs w:val="16"/>
    </w:rPr>
  </w:style>
  <w:style w:type="character" w:styleId="afa">
    <w:name w:val="annotation reference"/>
    <w:basedOn w:val="a0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B123B"/>
    <w:rPr>
      <w:sz w:val="22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rsid w:val="00AB123B"/>
    <w:rPr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B123B"/>
    <w:rPr>
      <w:b/>
      <w:bCs/>
      <w:sz w:val="22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0">
    <w:name w:val="見出しマップ (文字)"/>
    <w:basedOn w:val="a0"/>
    <w:link w:val="aff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2">
    <w:name w:val="文末脚注文字列 (文字)"/>
    <w:basedOn w:val="a0"/>
    <w:link w:val="aff1"/>
    <w:uiPriority w:val="99"/>
    <w:semiHidden/>
    <w:rsid w:val="00AB123B"/>
    <w:rPr>
      <w:sz w:val="22"/>
      <w:szCs w:val="20"/>
    </w:rPr>
  </w:style>
  <w:style w:type="paragraph" w:styleId="aff3">
    <w:name w:val="envelope return"/>
    <w:basedOn w:val="a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5">
    <w:name w:val="脚注文字列 (文字)"/>
    <w:basedOn w:val="a0"/>
    <w:link w:val="aff4"/>
    <w:uiPriority w:val="99"/>
    <w:semiHidden/>
    <w:rsid w:val="00AB123B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B123B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7">
    <w:name w:val="マクロ文字列 (文字)"/>
    <w:basedOn w:val="a0"/>
    <w:link w:val="aff6"/>
    <w:uiPriority w:val="99"/>
    <w:semiHidden/>
    <w:rsid w:val="00AB123B"/>
    <w:rPr>
      <w:rFonts w:ascii="Consolas" w:hAnsi="Consolas"/>
      <w:sz w:val="22"/>
      <w:szCs w:val="20"/>
    </w:rPr>
  </w:style>
  <w:style w:type="paragraph" w:styleId="aff8">
    <w:name w:val="Plain Text"/>
    <w:basedOn w:val="a"/>
    <w:link w:val="aff9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aff9">
    <w:name w:val="書式なし (文字)"/>
    <w:basedOn w:val="a0"/>
    <w:link w:val="aff8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ffa">
    <w:name w:val="概要"/>
    <w:basedOn w:val="a"/>
    <w:qFormat/>
    <w:rsid w:val="00263274"/>
    <w:pPr>
      <w:ind w:left="0"/>
      <w:jc w:val="center"/>
    </w:pPr>
    <w:rPr>
      <w:rFonts w:ascii="Meiryo UI" w:hAnsi="Meiryo UI"/>
      <w:caps/>
      <w:color w:val="FFFFFF" w:themeColor="background1"/>
      <w:sz w:val="28"/>
    </w:rPr>
  </w:style>
  <w:style w:type="paragraph" w:styleId="affb">
    <w:name w:val="List Paragraph"/>
    <w:basedOn w:val="a"/>
    <w:uiPriority w:val="34"/>
    <w:unhideWhenUsed/>
    <w:qFormat/>
    <w:rsid w:val="003635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glossaryDocument" Target="glossary/document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image" Target="media/image1.png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B33DDAC954332A942E6BDA9253E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C1229-AE63-406B-B3F6-D9CC68971755}"/>
      </w:docPartPr>
      <w:docPartBody>
        <w:p w:rsidR="00EE5BD1" w:rsidRDefault="00B76EB0" w:rsidP="00B76EB0">
          <w:pPr>
            <w:pStyle w:val="F62B33DDAC954332A942E6BDA9253EFA"/>
          </w:pPr>
          <w:r>
            <w:rPr>
              <w:lang w:val="ja-JP" w:bidi="ja-JP"/>
            </w:rPr>
            <w:t>場所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B"/>
    <w:rsid w:val="000B292B"/>
    <w:rsid w:val="005023AB"/>
    <w:rsid w:val="00B76EB0"/>
    <w:rsid w:val="00E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595959" w:themeColor="text1" w:themeTint="A6"/>
    </w:rPr>
  </w:style>
  <w:style w:type="paragraph" w:customStyle="1" w:styleId="2C0B69C944434A31B813033F0673EB88">
    <w:name w:val="2C0B69C944434A31B813033F0673EB88"/>
    <w:pPr>
      <w:widowControl w:val="0"/>
      <w:jc w:val="both"/>
    </w:pPr>
  </w:style>
  <w:style w:type="paragraph" w:customStyle="1" w:styleId="39685E680507442692ACCFAB83D262AC">
    <w:name w:val="39685E680507442692ACCFAB83D262AC"/>
    <w:pPr>
      <w:widowControl w:val="0"/>
      <w:jc w:val="both"/>
    </w:pPr>
  </w:style>
  <w:style w:type="paragraph" w:customStyle="1" w:styleId="13539E2688354DDA99FE1A36B7C54A67">
    <w:name w:val="13539E2688354DDA99FE1A36B7C54A67"/>
    <w:pPr>
      <w:widowControl w:val="0"/>
      <w:jc w:val="both"/>
    </w:pPr>
  </w:style>
  <w:style w:type="paragraph" w:customStyle="1" w:styleId="77A098461BF54F5B90B7FCB4E8206242">
    <w:name w:val="77A098461BF54F5B90B7FCB4E8206242"/>
    <w:pPr>
      <w:widowControl w:val="0"/>
      <w:jc w:val="both"/>
    </w:pPr>
  </w:style>
  <w:style w:type="paragraph" w:customStyle="1" w:styleId="A3D44283926A47BAA4D4344F2EBA9BBD">
    <w:name w:val="A3D44283926A47BAA4D4344F2EBA9BBD"/>
    <w:pPr>
      <w:widowControl w:val="0"/>
      <w:jc w:val="both"/>
    </w:pPr>
  </w:style>
  <w:style w:type="paragraph" w:styleId="a4">
    <w:name w:val="Title"/>
    <w:basedOn w:val="a"/>
    <w:link w:val="a5"/>
    <w:uiPriority w:val="1"/>
    <w:qFormat/>
    <w:pPr>
      <w:widowControl/>
      <w:spacing w:line="288" w:lineRule="auto"/>
      <w:ind w:right="101"/>
      <w:jc w:val="center"/>
    </w:pPr>
    <w:rPr>
      <w:rFonts w:asciiTheme="majorHAnsi" w:eastAsia="ＭＳ 明朝" w:hAnsiTheme="majorHAnsi" w:cs="Times New Roman"/>
      <w:b/>
      <w:caps/>
      <w:color w:val="FFFFFF" w:themeColor="background1"/>
      <w:kern w:val="0"/>
      <w:sz w:val="72"/>
      <w:szCs w:val="72"/>
    </w:rPr>
  </w:style>
  <w:style w:type="character" w:customStyle="1" w:styleId="a5">
    <w:name w:val="表題 (文字)"/>
    <w:basedOn w:val="a0"/>
    <w:link w:val="a4"/>
    <w:uiPriority w:val="1"/>
    <w:rPr>
      <w:rFonts w:asciiTheme="majorHAnsi" w:eastAsia="ＭＳ 明朝" w:hAnsiTheme="majorHAnsi" w:cs="Times New Roman"/>
      <w:b/>
      <w:caps/>
      <w:color w:val="FFFFFF" w:themeColor="background1"/>
      <w:kern w:val="0"/>
      <w:sz w:val="72"/>
      <w:szCs w:val="72"/>
    </w:rPr>
  </w:style>
  <w:style w:type="paragraph" w:customStyle="1" w:styleId="CA9622BA888C41A1988F7C6DC9C74449">
    <w:name w:val="CA9622BA888C41A1988F7C6DC9C74449"/>
    <w:pPr>
      <w:widowControl w:val="0"/>
      <w:jc w:val="both"/>
    </w:pPr>
  </w:style>
  <w:style w:type="paragraph" w:styleId="a6">
    <w:name w:val="Subtitle"/>
    <w:basedOn w:val="a"/>
    <w:link w:val="a7"/>
    <w:uiPriority w:val="1"/>
    <w:qFormat/>
    <w:pPr>
      <w:widowControl/>
      <w:spacing w:before="120"/>
      <w:ind w:right="101"/>
      <w:jc w:val="center"/>
    </w:pPr>
    <w:rPr>
      <w:rFonts w:asciiTheme="majorHAnsi" w:eastAsia="ＭＳ 明朝" w:hAnsiTheme="majorHAnsi" w:cs="Times New Roman"/>
      <w:b/>
      <w:caps/>
      <w:color w:val="FFFFFF" w:themeColor="background1"/>
      <w:kern w:val="0"/>
      <w:sz w:val="36"/>
      <w:szCs w:val="64"/>
    </w:rPr>
  </w:style>
  <w:style w:type="character" w:customStyle="1" w:styleId="a7">
    <w:name w:val="副題 (文字)"/>
    <w:basedOn w:val="a0"/>
    <w:link w:val="a6"/>
    <w:uiPriority w:val="1"/>
    <w:rPr>
      <w:rFonts w:asciiTheme="majorHAnsi" w:eastAsia="ＭＳ 明朝" w:hAnsiTheme="majorHAnsi" w:cs="Times New Roman"/>
      <w:b/>
      <w:caps/>
      <w:color w:val="FFFFFF" w:themeColor="background1"/>
      <w:kern w:val="0"/>
      <w:sz w:val="36"/>
      <w:szCs w:val="64"/>
    </w:rPr>
  </w:style>
  <w:style w:type="paragraph" w:customStyle="1" w:styleId="5E7C7B2E1B5E4E74AB2F50E7176B772B">
    <w:name w:val="5E7C7B2E1B5E4E74AB2F50E7176B772B"/>
    <w:pPr>
      <w:widowControl w:val="0"/>
      <w:jc w:val="both"/>
    </w:pPr>
  </w:style>
  <w:style w:type="paragraph" w:styleId="a8">
    <w:name w:val="Date"/>
    <w:basedOn w:val="a"/>
    <w:link w:val="a9"/>
    <w:uiPriority w:val="2"/>
    <w:qFormat/>
    <w:pPr>
      <w:widowControl/>
      <w:spacing w:after="240"/>
      <w:ind w:right="101"/>
      <w:jc w:val="center"/>
    </w:pPr>
    <w:rPr>
      <w:rFonts w:eastAsia="ＭＳ 明朝" w:cs="Times New Roman"/>
      <w:caps/>
      <w:color w:val="FFFFFF" w:themeColor="background1"/>
      <w:kern w:val="0"/>
      <w:sz w:val="28"/>
      <w:szCs w:val="64"/>
    </w:rPr>
  </w:style>
  <w:style w:type="character" w:customStyle="1" w:styleId="a9">
    <w:name w:val="日付 (文字)"/>
    <w:basedOn w:val="a0"/>
    <w:link w:val="a8"/>
    <w:uiPriority w:val="2"/>
    <w:rPr>
      <w:rFonts w:eastAsia="ＭＳ 明朝" w:cs="Times New Roman"/>
      <w:caps/>
      <w:color w:val="FFFFFF" w:themeColor="background1"/>
      <w:kern w:val="0"/>
      <w:sz w:val="28"/>
      <w:szCs w:val="64"/>
    </w:rPr>
  </w:style>
  <w:style w:type="paragraph" w:customStyle="1" w:styleId="D9853F18553C488BB959BFE46C55BEEF">
    <w:name w:val="D9853F18553C488BB959BFE46C55BEEF"/>
    <w:pPr>
      <w:widowControl w:val="0"/>
      <w:jc w:val="both"/>
    </w:pPr>
  </w:style>
  <w:style w:type="paragraph" w:customStyle="1" w:styleId="4062CE1E43294086B8EBA5D5E8D5C724">
    <w:name w:val="4062CE1E43294086B8EBA5D5E8D5C724"/>
    <w:pPr>
      <w:widowControl w:val="0"/>
      <w:jc w:val="both"/>
    </w:pPr>
  </w:style>
  <w:style w:type="paragraph" w:customStyle="1" w:styleId="395477224FDC4C03B957E86D7939A447">
    <w:name w:val="395477224FDC4C03B957E86D7939A447"/>
    <w:pPr>
      <w:widowControl w:val="0"/>
      <w:jc w:val="both"/>
    </w:pPr>
  </w:style>
  <w:style w:type="paragraph" w:customStyle="1" w:styleId="B3F832D251B34E6E9052D1AE6AFFB805">
    <w:name w:val="B3F832D251B34E6E9052D1AE6AFFB805"/>
    <w:pPr>
      <w:widowControl w:val="0"/>
      <w:jc w:val="both"/>
    </w:pPr>
  </w:style>
  <w:style w:type="paragraph" w:customStyle="1" w:styleId="02E6FDDF57F045F99E3730115B030333">
    <w:name w:val="02E6FDDF57F045F99E3730115B030333"/>
    <w:rsid w:val="000B292B"/>
    <w:pPr>
      <w:widowControl w:val="0"/>
      <w:jc w:val="both"/>
    </w:pPr>
  </w:style>
  <w:style w:type="paragraph" w:customStyle="1" w:styleId="F62B33DDAC954332A942E6BDA9253EFA">
    <w:name w:val="F62B33DDAC954332A942E6BDA9253EFA"/>
    <w:rsid w:val="00B76EB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&#65279;<?xml version="1.0" encoding="utf-8" standalone="yes"?>
<Relationships xmlns="http://schemas.openxmlformats.org/package/2006/relationships">
  <Relationship Id="rId2" Type="http://schemas.openxmlformats.org/officeDocument/2006/relationships/image" Target="../media/image3.jpeg" />
  <Relationship Id="rId1" Type="http://schemas.openxmlformats.org/officeDocument/2006/relationships/image" Target="../media/image2.jpeg" />
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6F7B-722A-41D2-AA80-9842322686F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6c05727-aa75-4e4a-9b5f-8a80a1165891"/>
    <ds:schemaRef ds:uri="http://www.w3.org/XML/1998/namespace"/>
    <ds:schemaRef ds:uri="71af3243-3dd4-4a8d-8c0d-dd76da1f02a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B298B-BF36-4011-8770-2A45A810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エレガントな春のチラシ</Template>
  <TotalTime>0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2022-10-17T00:06:00Z</dcterms:created>
  <dcterms:modified xsi:type="dcterms:W3CDTF">2024-06-08T06:43:00Z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